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Look w:val="04A0" w:firstRow="1" w:lastRow="0" w:firstColumn="1" w:lastColumn="0" w:noHBand="0" w:noVBand="1"/>
        <w:tblCaption w:val="Mottakers adresse"/>
        <w:tblDescription w:val="Tabellen inneholder mottakers adresse, våres referanse og dokument dato"/>
      </w:tblPr>
      <w:tblGrid>
        <w:gridCol w:w="6804"/>
        <w:gridCol w:w="2552"/>
      </w:tblGrid>
      <w:tr w:rsidR="004B2425" w:rsidRPr="00E833B8" w14:paraId="7726138B" w14:textId="77777777" w:rsidTr="003C41D7">
        <w:trPr>
          <w:trHeight w:hRule="exact" w:val="1809"/>
        </w:trPr>
        <w:tc>
          <w:tcPr>
            <w:tcW w:w="6804" w:type="dxa"/>
          </w:tcPr>
          <w:p w14:paraId="5935E209" w14:textId="232F22B7" w:rsidR="004B2425" w:rsidRPr="00E833B8" w:rsidRDefault="00000000" w:rsidP="003562D5">
            <w:pPr>
              <w:rPr>
                <w:noProof/>
              </w:rPr>
            </w:pPr>
            <w:sdt>
              <w:sdtPr>
                <w:rPr>
                  <w:noProof/>
                </w:rPr>
                <w:alias w:val="Sdm_AMNavn"/>
                <w:tag w:val="Sdm_AMNavn"/>
                <w:id w:val="36745875"/>
                <w:dataBinding w:xpath="/document/body/Sdm_AMNavn" w:storeItemID="{41F147DE-1726-414B-BDF1-66AA53A8889D}"/>
                <w:text/>
              </w:sdtPr>
              <w:sdtContent>
                <w:bookmarkStart w:id="0" w:name="Sdm_AMNavn"/>
                <w:r w:rsidR="004B2425" w:rsidRPr="00E833B8">
                  <w:rPr>
                    <w:noProof/>
                  </w:rPr>
                  <w:t>Til høringsinstansene</w:t>
                </w:r>
              </w:sdtContent>
            </w:sdt>
            <w:bookmarkEnd w:id="0"/>
          </w:p>
          <w:p w14:paraId="032D5774" w14:textId="73460544" w:rsidR="004B2425" w:rsidRPr="00E833B8" w:rsidRDefault="00000000" w:rsidP="003562D5">
            <w:pPr>
              <w:rPr>
                <w:noProof/>
                <w:vanish/>
              </w:rPr>
            </w:pPr>
            <w:sdt>
              <w:sdtPr>
                <w:rPr>
                  <w:noProof/>
                  <w:vanish/>
                </w:rPr>
                <w:alias w:val="Sdm_Att"/>
                <w:tag w:val="Sdm_Att"/>
                <w:id w:val="19995630"/>
                <w:dataBinding w:xpath="/document/body/Sdm_Att" w:storeItemID="{41F147DE-1726-414B-BDF1-66AA53A8889D}"/>
                <w:text/>
              </w:sdtPr>
              <w:sdtContent>
                <w:bookmarkStart w:id="1" w:name="Sdm_Att"/>
                <w:r w:rsidR="00AF5913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1"/>
          </w:p>
          <w:p w14:paraId="7D80AAFE" w14:textId="505252B6" w:rsidR="004B2425" w:rsidRDefault="00000000" w:rsidP="003562D5">
            <w:pPr>
              <w:rPr>
                <w:noProof/>
                <w:vanish/>
              </w:rPr>
            </w:pPr>
            <w:sdt>
              <w:sdtPr>
                <w:rPr>
                  <w:noProof/>
                  <w:vanish/>
                </w:rPr>
                <w:alias w:val="Sdm_AMAdr"/>
                <w:tag w:val="Sdm_AMAdr"/>
                <w:id w:val="81995340"/>
                <w:dataBinding w:xpath="/document/body/Sdm_AMAdr" w:storeItemID="{41F147DE-1726-414B-BDF1-66AA53A8889D}"/>
                <w:text/>
              </w:sdtPr>
              <w:sdtContent>
                <w:bookmarkStart w:id="2" w:name="Sdm_AMAdr"/>
                <w:r w:rsidR="00AF5913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2"/>
          </w:p>
          <w:p w14:paraId="479C53AB" w14:textId="3F1D5BC2" w:rsidR="009922BE" w:rsidRPr="00E833B8" w:rsidRDefault="00000000" w:rsidP="003562D5">
            <w:pPr>
              <w:rPr>
                <w:vanish/>
              </w:rPr>
            </w:pPr>
            <w:sdt>
              <w:sdtPr>
                <w:rPr>
                  <w:noProof/>
                  <w:vanish/>
                </w:rPr>
                <w:alias w:val="Sdm_AMAdr2"/>
                <w:tag w:val="Sdm_AMAdr2"/>
                <w:id w:val="-1391730856"/>
                <w:dataBinding w:xpath="/document/body/Sdm_AMAdr2" w:storeItemID="{41F147DE-1726-414B-BDF1-66AA53A8889D}"/>
                <w:text/>
              </w:sdtPr>
              <w:sdtContent>
                <w:bookmarkStart w:id="3" w:name="Sdm_AMAdr2"/>
                <w:r w:rsidR="00AF5913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3"/>
          </w:p>
          <w:p w14:paraId="4C2CD8C6" w14:textId="70416548" w:rsidR="004B2425" w:rsidRPr="00E833B8" w:rsidRDefault="00000000" w:rsidP="003562D5">
            <w:pPr>
              <w:rPr>
                <w:vanish/>
              </w:rPr>
            </w:pPr>
            <w:sdt>
              <w:sdtPr>
                <w:rPr>
                  <w:noProof/>
                  <w:vanish/>
                </w:rPr>
                <w:alias w:val="Sdm_AMPostNr"/>
                <w:tag w:val="Sdm_AMPostNr"/>
                <w:id w:val="10151657"/>
                <w:dataBinding w:xpath="/document/body/Sdm_AMPostNr" w:storeItemID="{41F147DE-1726-414B-BDF1-66AA53A8889D}"/>
                <w:text/>
              </w:sdtPr>
              <w:sdtContent>
                <w:bookmarkStart w:id="4" w:name="Sdm_AMPostNr"/>
                <w:r w:rsidR="00AF5913">
                  <w:rPr>
                    <w:noProof/>
                    <w:vanish/>
                  </w:rPr>
                  <w:t xml:space="preserve"> </w:t>
                </w:r>
              </w:sdtContent>
            </w:sdt>
            <w:bookmarkEnd w:id="4"/>
            <w:r w:rsidR="004B2425" w:rsidRPr="00E833B8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dm_AMPoststed"/>
                <w:tag w:val="Sdm_AMPoststed"/>
                <w:id w:val="61444342"/>
                <w:dataBinding w:xpath="/document/body/Sdm_AMPoststed" w:storeItemID="{41F147DE-1726-414B-BDF1-66AA53A8889D}"/>
                <w:text/>
              </w:sdtPr>
              <w:sdtContent>
                <w:bookmarkStart w:id="5" w:name="Sdm_AMPoststed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5"/>
          </w:p>
          <w:p w14:paraId="6F84F021" w14:textId="77777777" w:rsidR="004B2425" w:rsidRPr="00E833B8" w:rsidRDefault="004B2425" w:rsidP="003562D5"/>
        </w:tc>
        <w:tc>
          <w:tcPr>
            <w:tcW w:w="2552" w:type="dxa"/>
            <w:vAlign w:val="center"/>
          </w:tcPr>
          <w:p w14:paraId="59FD17C6" w14:textId="15E096AB" w:rsidR="004B2425" w:rsidRPr="00E833B8" w:rsidRDefault="00000000" w:rsidP="003562D5">
            <w:pPr>
              <w:rPr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289304736"/>
                <w:dataBinding w:xpath="/document/body/Sgr_Beskrivelse" w:storeItemID="{41F147DE-1726-414B-BDF1-66AA53A8889D}"/>
                <w:text/>
              </w:sdtPr>
              <w:sdtContent>
                <w:bookmarkStart w:id="6" w:name="Sgr_Beskrivelse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6"/>
          </w:p>
          <w:p w14:paraId="5D85F573" w14:textId="2CBAB643" w:rsidR="004B2425" w:rsidRPr="00E833B8" w:rsidRDefault="00000000" w:rsidP="003562D5">
            <w:pPr>
              <w:rPr>
                <w:vanish/>
              </w:rPr>
            </w:pPr>
            <w:sdt>
              <w:sdtPr>
                <w:rPr>
                  <w:vanish/>
                </w:rPr>
                <w:alias w:val="Spg_paragrafID"/>
                <w:tag w:val="Spg_paragrafID"/>
                <w:id w:val="26975703"/>
                <w:dataBinding w:xpath="/document/body/Spg_paragrafID" w:storeItemID="{41F147DE-1726-414B-BDF1-66AA53A8889D}"/>
                <w:text/>
              </w:sdtPr>
              <w:sdtContent>
                <w:bookmarkStart w:id="7" w:name="Spg_paragrafID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7"/>
          </w:p>
        </w:tc>
      </w:tr>
    </w:tbl>
    <w:p w14:paraId="2F1533A1" w14:textId="77777777" w:rsidR="007956C2" w:rsidRPr="00A23A53" w:rsidRDefault="007956C2">
      <w:pPr>
        <w:pStyle w:val="WebSakSkrift3"/>
        <w:rPr>
          <w:lang w:val="da-DK"/>
        </w:rPr>
      </w:pPr>
    </w:p>
    <w:p w14:paraId="2F1533A2" w14:textId="77777777" w:rsidR="007956C2" w:rsidRPr="00A23A53" w:rsidRDefault="007956C2">
      <w:pPr>
        <w:pStyle w:val="WebSakSkrift3"/>
        <w:rPr>
          <w:lang w:val="da-DK"/>
        </w:rPr>
      </w:pPr>
    </w:p>
    <w:p w14:paraId="2F1533A3" w14:textId="77777777" w:rsidR="007956C2" w:rsidRPr="00A23A53" w:rsidRDefault="00000000" w:rsidP="00286162">
      <w:pPr>
        <w:pStyle w:val="Overskrift1"/>
        <w:rPr>
          <w:lang w:val="da-DK"/>
        </w:rPr>
      </w:pPr>
      <w:sdt>
        <w:sdtPr>
          <w:rPr>
            <w:noProof/>
            <w:lang w:val="da-DK"/>
          </w:rPr>
          <w:alias w:val="Sdo_Tittel"/>
          <w:tag w:val="Sdo_Tittel"/>
          <w:id w:val="98393451"/>
          <w:lock w:val="sdtLocked"/>
          <w:dataBinding w:xpath="/document/body/Sdo_Tittel" w:storeItemID="{41F147DE-1726-414B-BDF1-66AA53A8889D}"/>
          <w:text/>
        </w:sdtPr>
        <w:sdtContent>
          <w:bookmarkStart w:id="8" w:name="Sdo_Tittel"/>
          <w:r w:rsidR="00B3456B" w:rsidRPr="00A23A53">
            <w:rPr>
              <w:noProof/>
              <w:lang w:val="da-DK"/>
            </w:rPr>
            <w:t>Revidering av forskrift om folkevalgtes rett til godtgjøring og velferdsgoder i Lødingen kommune - HØRING</w:t>
          </w:r>
        </w:sdtContent>
      </w:sdt>
      <w:bookmarkEnd w:id="8"/>
    </w:p>
    <w:p w14:paraId="2F1533A4" w14:textId="62C65C35" w:rsidR="007956C2" w:rsidRPr="00A23A53" w:rsidRDefault="00000000" w:rsidP="00286162">
      <w:pPr>
        <w:pStyle w:val="Overskrift1"/>
        <w:rPr>
          <w:vanish/>
          <w:lang w:val="da-DK"/>
        </w:rPr>
      </w:pPr>
      <w:sdt>
        <w:sdtPr>
          <w:rPr>
            <w:noProof/>
            <w:vanish/>
            <w:lang w:val="da-DK"/>
          </w:rPr>
          <w:alias w:val="Sdo_Tittel2"/>
          <w:tag w:val="Sdo_Tittel2"/>
          <w:id w:val="7872996"/>
          <w:lock w:val="sdtLocked"/>
          <w:dataBinding w:xpath="/document/body/Sdo_Tittel2" w:storeItemID="{41F147DE-1726-414B-BDF1-66AA53A8889D}"/>
          <w:text/>
        </w:sdtPr>
        <w:sdtContent>
          <w:bookmarkStart w:id="9" w:name="Sdo_Tittel2"/>
          <w:r w:rsidR="00AF5913">
            <w:rPr>
              <w:noProof/>
              <w:vanish/>
              <w:lang w:val="da-DK"/>
            </w:rPr>
            <w:t xml:space="preserve"> </w:t>
          </w:r>
        </w:sdtContent>
      </w:sdt>
      <w:bookmarkEnd w:id="9"/>
    </w:p>
    <w:p w14:paraId="2F1533A5" w14:textId="77777777" w:rsidR="007956C2" w:rsidRPr="00A23A53" w:rsidRDefault="007956C2">
      <w:pPr>
        <w:pStyle w:val="WebSakOverskrift4"/>
        <w:rPr>
          <w:sz w:val="24"/>
          <w:szCs w:val="24"/>
          <w:lang w:val="da-DK"/>
        </w:rPr>
      </w:pPr>
    </w:p>
    <w:p w14:paraId="2F1533A8" w14:textId="502D61DD" w:rsidR="007956C2" w:rsidRDefault="001D267A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Med dette legges Forskrift  om folkevalgtes rett til godtgjøring og velferdsgoder fram </w:t>
      </w:r>
      <w:r w:rsidR="005E2C1D">
        <w:rPr>
          <w:b w:val="0"/>
          <w:bCs/>
          <w:sz w:val="24"/>
          <w:szCs w:val="24"/>
          <w:lang w:val="da-DK"/>
        </w:rPr>
        <w:t xml:space="preserve">for høring før behandling i kommunestyret </w:t>
      </w:r>
      <w:r w:rsidR="00983440">
        <w:rPr>
          <w:b w:val="0"/>
          <w:bCs/>
          <w:sz w:val="24"/>
          <w:szCs w:val="24"/>
          <w:lang w:val="da-DK"/>
        </w:rPr>
        <w:t>19.</w:t>
      </w:r>
      <w:r w:rsidR="00906320">
        <w:rPr>
          <w:b w:val="0"/>
          <w:bCs/>
          <w:sz w:val="24"/>
          <w:szCs w:val="24"/>
          <w:lang w:val="da-DK"/>
        </w:rPr>
        <w:t xml:space="preserve">06.2025. </w:t>
      </w:r>
    </w:p>
    <w:p w14:paraId="2100DC3B" w14:textId="77777777" w:rsidR="00906320" w:rsidRDefault="00906320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562A0836" w14:textId="06BC282B" w:rsidR="00906320" w:rsidRDefault="00906320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>Forskriften skal erstatte tidligere for</w:t>
      </w:r>
      <w:r w:rsidR="00BC0EB8">
        <w:rPr>
          <w:b w:val="0"/>
          <w:bCs/>
          <w:sz w:val="24"/>
          <w:szCs w:val="24"/>
          <w:lang w:val="da-DK"/>
        </w:rPr>
        <w:t xml:space="preserve">skrift fastsatt av Lødingen kommunestyre 08.04.2024. </w:t>
      </w:r>
    </w:p>
    <w:p w14:paraId="53229120" w14:textId="77777777" w:rsidR="00BC0EB8" w:rsidRDefault="00BC0EB8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09DD2968" w14:textId="69AF9F37" w:rsidR="00BC0EB8" w:rsidRDefault="00BC0EB8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Hensikten med </w:t>
      </w:r>
      <w:r w:rsidR="004B7CE4">
        <w:rPr>
          <w:b w:val="0"/>
          <w:bCs/>
          <w:sz w:val="24"/>
          <w:szCs w:val="24"/>
          <w:lang w:val="da-DK"/>
        </w:rPr>
        <w:t xml:space="preserve">denne revisjonen er å ta med råd og utvalg som ved en inkurie </w:t>
      </w:r>
      <w:r w:rsidR="00384E97">
        <w:rPr>
          <w:b w:val="0"/>
          <w:bCs/>
          <w:sz w:val="24"/>
          <w:szCs w:val="24"/>
          <w:lang w:val="da-DK"/>
        </w:rPr>
        <w:t xml:space="preserve">ikke ble med i vedtaket som ble gjort av kommunestyret i 2024. </w:t>
      </w:r>
      <w:r w:rsidR="0017194E">
        <w:rPr>
          <w:b w:val="0"/>
          <w:bCs/>
          <w:sz w:val="24"/>
          <w:szCs w:val="24"/>
          <w:lang w:val="da-DK"/>
        </w:rPr>
        <w:t xml:space="preserve">Det er også lagt inn </w:t>
      </w:r>
      <w:r w:rsidR="00875003">
        <w:rPr>
          <w:b w:val="0"/>
          <w:bCs/>
          <w:sz w:val="24"/>
          <w:szCs w:val="24"/>
          <w:lang w:val="da-DK"/>
        </w:rPr>
        <w:t xml:space="preserve">noen presiseringer rundt utbetalingen </w:t>
      </w:r>
      <w:r w:rsidR="00081C85">
        <w:rPr>
          <w:b w:val="0"/>
          <w:bCs/>
          <w:sz w:val="24"/>
          <w:szCs w:val="24"/>
          <w:lang w:val="da-DK"/>
        </w:rPr>
        <w:t xml:space="preserve">av godtgjørelser. </w:t>
      </w:r>
    </w:p>
    <w:p w14:paraId="582D3475" w14:textId="77777777" w:rsidR="00081C85" w:rsidRDefault="00081C85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62ECBD76" w14:textId="722BB1B3" w:rsidR="00081C85" w:rsidRDefault="00482FDF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>Forslag til e</w:t>
      </w:r>
      <w:r w:rsidR="00081C85">
        <w:rPr>
          <w:b w:val="0"/>
          <w:bCs/>
          <w:sz w:val="24"/>
          <w:szCs w:val="24"/>
          <w:lang w:val="da-DK"/>
        </w:rPr>
        <w:t>ndringer fra tidligere forskrift er merket med gult i teksten</w:t>
      </w:r>
      <w:r>
        <w:rPr>
          <w:b w:val="0"/>
          <w:bCs/>
          <w:sz w:val="24"/>
          <w:szCs w:val="24"/>
          <w:lang w:val="da-DK"/>
        </w:rPr>
        <w:t xml:space="preserve">. </w:t>
      </w:r>
      <w:r w:rsidR="00B93BBF">
        <w:rPr>
          <w:b w:val="0"/>
          <w:bCs/>
          <w:sz w:val="24"/>
          <w:szCs w:val="24"/>
          <w:lang w:val="da-DK"/>
        </w:rPr>
        <w:t xml:space="preserve">Ellers er teksten likelydende. </w:t>
      </w:r>
      <w:r w:rsidR="00BE08D7">
        <w:rPr>
          <w:b w:val="0"/>
          <w:bCs/>
          <w:sz w:val="24"/>
          <w:szCs w:val="24"/>
          <w:lang w:val="da-DK"/>
        </w:rPr>
        <w:t xml:space="preserve">Satsene for godtgjøring </w:t>
      </w:r>
      <w:r w:rsidR="00626A55">
        <w:rPr>
          <w:b w:val="0"/>
          <w:bCs/>
          <w:sz w:val="24"/>
          <w:szCs w:val="24"/>
          <w:lang w:val="da-DK"/>
        </w:rPr>
        <w:t>er</w:t>
      </w:r>
      <w:r w:rsidR="00E152A2">
        <w:rPr>
          <w:b w:val="0"/>
          <w:bCs/>
          <w:sz w:val="24"/>
          <w:szCs w:val="24"/>
          <w:lang w:val="da-DK"/>
        </w:rPr>
        <w:t xml:space="preserve"> foreslått uforandret. </w:t>
      </w:r>
    </w:p>
    <w:p w14:paraId="460B7A78" w14:textId="77777777" w:rsidR="00BF152F" w:rsidRDefault="00BF152F" w:rsidP="00BF152F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4166294E" w14:textId="77777777" w:rsidR="00BF152F" w:rsidRPr="00BF152F" w:rsidRDefault="00BF152F" w:rsidP="00BF152F">
      <w:pPr>
        <w:pStyle w:val="WebSakOverskrift4"/>
        <w:rPr>
          <w:sz w:val="24"/>
          <w:szCs w:val="24"/>
          <w:lang w:val="da-DK"/>
        </w:rPr>
      </w:pPr>
      <w:r w:rsidRPr="00BF152F">
        <w:rPr>
          <w:sz w:val="24"/>
          <w:szCs w:val="24"/>
          <w:lang w:val="da-DK"/>
        </w:rPr>
        <w:t>Høringsfrist</w:t>
      </w:r>
    </w:p>
    <w:p w14:paraId="074B7BC4" w14:textId="77777777" w:rsidR="00BF152F" w:rsidRDefault="00BF152F" w:rsidP="00BF152F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Innspill til foreslåtte endringer i forskrift sendes til Lødingen kommune på e-post </w:t>
      </w:r>
      <w:hyperlink r:id="rId7" w:history="1">
        <w:r w:rsidRPr="00E34010">
          <w:rPr>
            <w:rStyle w:val="Hyperkobling"/>
            <w:b w:val="0"/>
            <w:bCs/>
            <w:sz w:val="24"/>
            <w:szCs w:val="24"/>
            <w:lang w:val="da-DK"/>
          </w:rPr>
          <w:t>postmottak@lodingen.kommune.no</w:t>
        </w:r>
      </w:hyperlink>
      <w:r>
        <w:rPr>
          <w:b w:val="0"/>
          <w:bCs/>
          <w:sz w:val="24"/>
          <w:szCs w:val="24"/>
          <w:lang w:val="da-DK"/>
        </w:rPr>
        <w:t xml:space="preserve">, eller til postadresse Lødingen kommune, Postboks 83, 8411 Lødingen. Merk uttalelsen med saksnummer 25/533. </w:t>
      </w:r>
    </w:p>
    <w:p w14:paraId="75D7CD4A" w14:textId="77777777" w:rsidR="00BF152F" w:rsidRDefault="00BF152F" w:rsidP="00BF152F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72EB8DD6" w14:textId="31F88BBA" w:rsidR="00BF152F" w:rsidRPr="001D267A" w:rsidRDefault="00BF152F" w:rsidP="00BF152F">
      <w:pPr>
        <w:pStyle w:val="WebSakOverskrift4"/>
        <w:rPr>
          <w:b w:val="0"/>
          <w:bCs/>
          <w:sz w:val="24"/>
          <w:szCs w:val="24"/>
          <w:lang w:val="da-DK"/>
        </w:rPr>
      </w:pPr>
      <w:r>
        <w:rPr>
          <w:b w:val="0"/>
          <w:bCs/>
          <w:sz w:val="24"/>
          <w:szCs w:val="24"/>
          <w:lang w:val="da-DK"/>
        </w:rPr>
        <w:t xml:space="preserve">Innspill til høringsutkastet bes levert </w:t>
      </w:r>
      <w:r w:rsidRPr="004119D1">
        <w:rPr>
          <w:sz w:val="24"/>
          <w:szCs w:val="24"/>
          <w:lang w:val="da-DK"/>
        </w:rPr>
        <w:t xml:space="preserve">innen </w:t>
      </w:r>
      <w:r w:rsidR="002E5A29" w:rsidRPr="004119D1">
        <w:rPr>
          <w:sz w:val="24"/>
          <w:szCs w:val="24"/>
          <w:lang w:val="da-DK"/>
        </w:rPr>
        <w:t>0</w:t>
      </w:r>
      <w:r w:rsidR="004119D1" w:rsidRPr="004119D1">
        <w:rPr>
          <w:sz w:val="24"/>
          <w:szCs w:val="24"/>
          <w:lang w:val="da-DK"/>
        </w:rPr>
        <w:t>4</w:t>
      </w:r>
      <w:r w:rsidR="002E5A29" w:rsidRPr="004119D1">
        <w:rPr>
          <w:sz w:val="24"/>
          <w:szCs w:val="24"/>
          <w:lang w:val="da-DK"/>
        </w:rPr>
        <w:t>.06.2025</w:t>
      </w:r>
      <w:r w:rsidR="002E5A29">
        <w:rPr>
          <w:b w:val="0"/>
          <w:bCs/>
          <w:sz w:val="24"/>
          <w:szCs w:val="24"/>
          <w:lang w:val="da-DK"/>
        </w:rPr>
        <w:t xml:space="preserve">. </w:t>
      </w:r>
    </w:p>
    <w:p w14:paraId="3ECFD42C" w14:textId="77777777" w:rsidR="00BF152F" w:rsidRPr="001D267A" w:rsidRDefault="00BF152F">
      <w:pPr>
        <w:pStyle w:val="WebSakOverskrift4"/>
        <w:rPr>
          <w:b w:val="0"/>
          <w:bCs/>
          <w:sz w:val="24"/>
          <w:szCs w:val="24"/>
          <w:lang w:val="da-DK"/>
        </w:rPr>
      </w:pPr>
    </w:p>
    <w:p w14:paraId="5561BBF4" w14:textId="77777777" w:rsidR="0018427C" w:rsidRPr="00A23A53" w:rsidRDefault="0018427C">
      <w:pPr>
        <w:pStyle w:val="WebSakOverskrift4"/>
        <w:rPr>
          <w:sz w:val="24"/>
          <w:szCs w:val="24"/>
          <w:lang w:val="da-DK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</w:tblGrid>
      <w:tr w:rsidR="00AE286A" w14:paraId="12EF899D" w14:textId="77777777" w:rsidTr="00F022F9">
        <w:tc>
          <w:tcPr>
            <w:tcW w:w="4531" w:type="dxa"/>
          </w:tcPr>
          <w:p w14:paraId="2848FBC5" w14:textId="1229C79F" w:rsidR="00AE286A" w:rsidRDefault="00AE286A" w:rsidP="001053D4">
            <w:pPr>
              <w:keepNext/>
            </w:pPr>
            <w:r>
              <w:t>Med hilsen</w:t>
            </w:r>
          </w:p>
        </w:tc>
      </w:tr>
      <w:tr w:rsidR="00AE286A" w14:paraId="6AD67145" w14:textId="77777777" w:rsidTr="00F022F9">
        <w:tc>
          <w:tcPr>
            <w:tcW w:w="4531" w:type="dxa"/>
          </w:tcPr>
          <w:p w14:paraId="10FD91FE" w14:textId="77777777" w:rsidR="00AE286A" w:rsidRDefault="00AE286A" w:rsidP="001053D4">
            <w:pPr>
              <w:keepNext/>
            </w:pPr>
          </w:p>
        </w:tc>
      </w:tr>
      <w:tr w:rsidR="00AE286A" w14:paraId="79CC80A3" w14:textId="77777777" w:rsidTr="00F022F9">
        <w:tc>
          <w:tcPr>
            <w:tcW w:w="4531" w:type="dxa"/>
          </w:tcPr>
          <w:p w14:paraId="6C9DB8EE" w14:textId="1A5D9860" w:rsidR="00AE286A" w:rsidRDefault="00000000" w:rsidP="001053D4">
            <w:pPr>
              <w:keepNext/>
            </w:pPr>
            <w:sdt>
              <w:sdtPr>
                <w:alias w:val="Sbr_Navn"/>
                <w:tag w:val="Sbr_Navn"/>
                <w:id w:val="-981928580"/>
                <w:placeholder>
                  <w:docPart w:val="29065E1A499349CC88C41B4EEEDA965D"/>
                </w:placeholder>
                <w:dataBinding w:xpath="/document/body/Sbr_Navn" w:storeItemID="{41F147DE-1726-414B-BDF1-66AA53A8889D}"/>
                <w:text/>
              </w:sdtPr>
              <w:sdtContent>
                <w:bookmarkStart w:id="10" w:name="Sbr_Navn"/>
                <w:r w:rsidR="00AE286A">
                  <w:t>Svein-Kyrre Hamnes</w:t>
                </w:r>
              </w:sdtContent>
            </w:sdt>
            <w:bookmarkEnd w:id="10"/>
          </w:p>
        </w:tc>
      </w:tr>
      <w:tr w:rsidR="00AE286A" w14:paraId="4E550351" w14:textId="77777777" w:rsidTr="00F022F9">
        <w:tc>
          <w:tcPr>
            <w:tcW w:w="4531" w:type="dxa"/>
          </w:tcPr>
          <w:p w14:paraId="21477B61" w14:textId="2D514B39" w:rsidR="00AE286A" w:rsidRDefault="00000000" w:rsidP="001053D4">
            <w:pPr>
              <w:keepNext/>
            </w:pPr>
            <w:sdt>
              <w:sdtPr>
                <w:alias w:val="Sbr_Tittel"/>
                <w:tag w:val="Sbr_Tittel"/>
                <w:id w:val="-155693494"/>
                <w:placeholder>
                  <w:docPart w:val="29065E1A499349CC88C41B4EEEDA965D"/>
                </w:placeholder>
                <w:dataBinding w:xpath="/document/body/Sbr_Tittel" w:storeItemID="{41F147DE-1726-414B-BDF1-66AA53A8889D}"/>
                <w:text/>
              </w:sdtPr>
              <w:sdtContent>
                <w:bookmarkStart w:id="11" w:name="Sbr_Tittel"/>
                <w:r w:rsidR="00AE286A">
                  <w:t>Rådgiver HR</w:t>
                </w:r>
              </w:sdtContent>
            </w:sdt>
            <w:bookmarkEnd w:id="11"/>
          </w:p>
        </w:tc>
      </w:tr>
    </w:tbl>
    <w:p w14:paraId="2F1533AD" w14:textId="724F18E7" w:rsidR="007956C2" w:rsidRPr="00A23A53" w:rsidRDefault="007956C2">
      <w:pPr>
        <w:pStyle w:val="WebSakSkrift3"/>
        <w:rPr>
          <w:sz w:val="20"/>
          <w:lang w:val="da-DK"/>
        </w:rPr>
      </w:pPr>
      <w:r w:rsidRPr="00A23A53">
        <w:rPr>
          <w:lang w:val="da-DK"/>
        </w:rPr>
        <w:tab/>
      </w:r>
    </w:p>
    <w:p w14:paraId="2F1533AE" w14:textId="77777777" w:rsidR="00EB2CFB" w:rsidRPr="00A23A53" w:rsidRDefault="00EB2CFB">
      <w:pPr>
        <w:pStyle w:val="WebSakSkrift3"/>
        <w:rPr>
          <w:sz w:val="20"/>
          <w:lang w:val="da-DK"/>
        </w:rPr>
      </w:pPr>
    </w:p>
    <w:p w14:paraId="2F1533AF" w14:textId="77777777" w:rsidR="00EB2CFB" w:rsidRPr="00A23A53" w:rsidRDefault="00EB2CFB" w:rsidP="00EB2CFB">
      <w:pPr>
        <w:rPr>
          <w:i/>
          <w:szCs w:val="24"/>
          <w:lang w:val="da-DK"/>
        </w:rPr>
      </w:pPr>
      <w:r w:rsidRPr="00A23A53">
        <w:rPr>
          <w:i/>
          <w:szCs w:val="24"/>
          <w:lang w:val="da-DK"/>
        </w:rPr>
        <w:t>Dette dokumentet er elektronisk godkjent og har derfor ikke underskrift.</w:t>
      </w:r>
    </w:p>
    <w:p w14:paraId="2F1533B0" w14:textId="77777777" w:rsidR="004B3F84" w:rsidRPr="00A23A53" w:rsidRDefault="004B3F84" w:rsidP="00EB2CFB">
      <w:pPr>
        <w:rPr>
          <w:i/>
          <w:szCs w:val="24"/>
          <w:lang w:val="da-DK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46"/>
        <w:gridCol w:w="6237"/>
        <w:gridCol w:w="1134"/>
      </w:tblGrid>
      <w:tr w:rsidR="004B3F84" w14:paraId="2F1533B7" w14:textId="77777777" w:rsidTr="0077495F">
        <w:trPr>
          <w:trHeight w:val="180"/>
          <w:tblHeader/>
        </w:trPr>
        <w:tc>
          <w:tcPr>
            <w:tcW w:w="1346" w:type="dxa"/>
          </w:tcPr>
          <w:p w14:paraId="2F1533B1" w14:textId="77777777" w:rsidR="004B3F84" w:rsidRDefault="004B3F84" w:rsidP="0077495F">
            <w:pPr>
              <w:pStyle w:val="WebSakOverskrift3"/>
            </w:pPr>
            <w:r>
              <w:lastRenderedPageBreak/>
              <w:t>Vedlegg:</w:t>
            </w:r>
          </w:p>
          <w:p w14:paraId="2F1533B2" w14:textId="77777777" w:rsidR="004B3F84" w:rsidRPr="0060057A" w:rsidRDefault="004B3F84" w:rsidP="0077495F">
            <w:pPr>
              <w:pStyle w:val="WebSakOverskrift3"/>
              <w:rPr>
                <w:b w:val="0"/>
              </w:rPr>
            </w:pPr>
            <w:r w:rsidRPr="0060057A">
              <w:rPr>
                <w:b w:val="0"/>
              </w:rPr>
              <w:t>Dok.dato</w:t>
            </w:r>
          </w:p>
        </w:tc>
        <w:tc>
          <w:tcPr>
            <w:tcW w:w="6237" w:type="dxa"/>
          </w:tcPr>
          <w:p w14:paraId="2F1533B3" w14:textId="77777777" w:rsidR="004B3F84" w:rsidRDefault="004B3F84" w:rsidP="0077495F">
            <w:pPr>
              <w:pStyle w:val="WebSakOverskrift3"/>
            </w:pPr>
          </w:p>
          <w:p w14:paraId="2F1533B4" w14:textId="77777777" w:rsidR="004B3F84" w:rsidRPr="0060057A" w:rsidRDefault="004B3F84" w:rsidP="0077495F">
            <w:pPr>
              <w:pStyle w:val="WebSakOverskrift3"/>
              <w:rPr>
                <w:b w:val="0"/>
              </w:rPr>
            </w:pPr>
            <w:r w:rsidRPr="0060057A">
              <w:rPr>
                <w:b w:val="0"/>
              </w:rPr>
              <w:t>Tittel</w:t>
            </w:r>
          </w:p>
        </w:tc>
        <w:tc>
          <w:tcPr>
            <w:tcW w:w="1134" w:type="dxa"/>
          </w:tcPr>
          <w:p w14:paraId="2F1533B5" w14:textId="77777777" w:rsidR="004B3F84" w:rsidRDefault="004B3F84" w:rsidP="0077495F">
            <w:pPr>
              <w:pStyle w:val="WebSakOverskrift3"/>
            </w:pPr>
          </w:p>
          <w:p w14:paraId="2F1533B6" w14:textId="77777777" w:rsidR="004B3F84" w:rsidRPr="0060057A" w:rsidRDefault="004B3F84" w:rsidP="0077495F">
            <w:pPr>
              <w:pStyle w:val="WebSakOverskrift3"/>
              <w:rPr>
                <w:b w:val="0"/>
              </w:rPr>
            </w:pPr>
            <w:r w:rsidRPr="0060057A">
              <w:rPr>
                <w:b w:val="0"/>
              </w:rPr>
              <w:t>Dok.ID</w:t>
            </w:r>
          </w:p>
        </w:tc>
      </w:tr>
      <w:tr w:rsidR="004B3F84" w14:paraId="2F1533BB" w14:textId="77777777" w:rsidTr="0077495F">
        <w:tc>
          <w:tcPr>
            <w:tcW w:w="1346" w:type="dxa"/>
          </w:tcPr>
          <w:p w14:paraId="2F1533B8" w14:textId="65418D29" w:rsidR="004B3F84" w:rsidRDefault="00000000" w:rsidP="0077495F">
            <w:pPr>
              <w:pStyle w:val="WebSakSkrift3"/>
            </w:pPr>
            <w:sdt>
              <w:sdtPr>
                <w:rPr>
                  <w:szCs w:val="24"/>
                </w:rPr>
                <w:alias w:val="TblVedlegg__Ndl_tkdato___1___1"/>
                <w:tag w:val="TblVedlegg__Ndl_tkdato___1___1"/>
                <w:id w:val="76103733"/>
                <w:dataBinding w:xpath="/document/body/TblVedlegg/table/row[1]/cell[1]" w:storeItemID="{41F147DE-1726-414B-BDF1-66AA53A8889D}"/>
                <w:text/>
              </w:sdtPr>
              <w:sdtContent>
                <w:bookmarkStart w:id="12" w:name="TblVedlegg__Ndl_tkdato___1___1"/>
                <w:r w:rsidR="00957309">
                  <w:rPr>
                    <w:szCs w:val="24"/>
                  </w:rPr>
                  <w:t>22.05.2025</w:t>
                </w:r>
              </w:sdtContent>
            </w:sdt>
            <w:bookmarkEnd w:id="12"/>
          </w:p>
        </w:tc>
        <w:tc>
          <w:tcPr>
            <w:tcW w:w="6237" w:type="dxa"/>
          </w:tcPr>
          <w:p w14:paraId="2F1533B9" w14:textId="77777777" w:rsidR="004B3F84" w:rsidRDefault="00000000" w:rsidP="0077495F">
            <w:pPr>
              <w:pStyle w:val="WebSakSkrift3"/>
            </w:pPr>
            <w:sdt>
              <w:sdtPr>
                <w:rPr>
                  <w:szCs w:val="24"/>
                </w:rPr>
                <w:alias w:val="TblVedlegg__ndb_tittel___1___2"/>
                <w:tag w:val="TblVedlegg__ndb_tittel___1___2"/>
                <w:id w:val="4227872"/>
                <w:dataBinding w:xpath="/document/body/TblVedlegg/table/row[1]/cell[2]" w:storeItemID="{41F147DE-1726-414B-BDF1-66AA53A8889D}"/>
                <w:text/>
              </w:sdtPr>
              <w:sdtContent>
                <w:bookmarkStart w:id="13" w:name="TblVedlegg__ndb_tittel___1___2"/>
                <w:r w:rsidR="004B3F84" w:rsidRPr="00A24A76">
                  <w:rPr>
                    <w:szCs w:val="24"/>
                  </w:rPr>
                  <w:t>Forskrift om folkevalgtes økonomiske godtgjøringer LK 2025 - høringsutkast2</w:t>
                </w:r>
              </w:sdtContent>
            </w:sdt>
            <w:bookmarkEnd w:id="13"/>
          </w:p>
        </w:tc>
        <w:tc>
          <w:tcPr>
            <w:tcW w:w="1134" w:type="dxa"/>
          </w:tcPr>
          <w:p w14:paraId="2F1533BA" w14:textId="40F86A03" w:rsidR="004B3F84" w:rsidRDefault="00000000" w:rsidP="0077495F">
            <w:pPr>
              <w:pStyle w:val="WebSakSkrift3"/>
            </w:pPr>
            <w:sdt>
              <w:sdtPr>
                <w:rPr>
                  <w:lang w:val="nn-NO"/>
                </w:rPr>
                <w:alias w:val="TblVedlegg__ndb_dokID___1___3"/>
                <w:tag w:val="TblVedlegg__ndb_dokID___1___3"/>
                <w:id w:val="16831274"/>
                <w:dataBinding w:xpath="/document/body/TblVedlegg/table/row[1]/cell[3]" w:storeItemID="{41F147DE-1726-414B-BDF1-66AA53A8889D}"/>
                <w:text/>
              </w:sdtPr>
              <w:sdtContent>
                <w:bookmarkStart w:id="14" w:name="TblVedlegg__ndb_dokID___1___3"/>
                <w:r w:rsidR="00957309">
                  <w:rPr>
                    <w:lang w:val="nn-NO"/>
                  </w:rPr>
                  <w:t>37256</w:t>
                </w:r>
              </w:sdtContent>
            </w:sdt>
            <w:bookmarkEnd w:id="14"/>
          </w:p>
        </w:tc>
      </w:tr>
    </w:tbl>
    <w:p w14:paraId="6B0AB901" w14:textId="77777777" w:rsidR="002D1172" w:rsidRDefault="002D1172">
      <w:pPr>
        <w:pStyle w:val="WebSakSkrift3"/>
        <w:rPr>
          <w:sz w:val="20"/>
        </w:rPr>
      </w:pPr>
    </w:p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  <w:tblCaption w:val="Kopi mottakere"/>
      </w:tblPr>
      <w:tblGrid>
        <w:gridCol w:w="2995"/>
        <w:gridCol w:w="2984"/>
        <w:gridCol w:w="1100"/>
        <w:gridCol w:w="2243"/>
      </w:tblGrid>
      <w:tr w:rsidR="00AA6E9C" w:rsidRPr="00E833B8" w14:paraId="4F90C3B4" w14:textId="77777777" w:rsidTr="009C1FF2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14:paraId="3BCA00E2" w14:textId="77777777" w:rsidR="00AA6E9C" w:rsidRPr="00E833B8" w:rsidRDefault="00AA6E9C" w:rsidP="009C1FF2">
            <w:pPr>
              <w:rPr>
                <w:b/>
                <w:vanish/>
              </w:rPr>
            </w:pPr>
            <w:r w:rsidRPr="00E833B8">
              <w:rPr>
                <w:b/>
                <w:vanish/>
              </w:rPr>
              <w:t>Kopi til</w:t>
            </w:r>
          </w:p>
        </w:tc>
      </w:tr>
      <w:tr w:rsidR="00AA6E9C" w:rsidRPr="00E833B8" w14:paraId="477D1736" w14:textId="77777777" w:rsidTr="009C1FF2">
        <w:trPr>
          <w:hidden/>
        </w:trPr>
        <w:tc>
          <w:tcPr>
            <w:tcW w:w="2995" w:type="dxa"/>
            <w:hideMark/>
          </w:tcPr>
          <w:p w14:paraId="7FB0B5EA" w14:textId="01561D24" w:rsidR="00AA6E9C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33297059"/>
                <w:dataBinding w:xpath="/document/body/TblKopitil/table/row[1]/cell[1]" w:storeItemID="{41F147DE-1726-414B-BDF1-66AA53A8889D}"/>
                <w:text/>
              </w:sdtPr>
              <w:sdtContent>
                <w:bookmarkStart w:id="15" w:name="TblKopitil__Sdk_Navn___1___1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984" w:type="dxa"/>
            <w:hideMark/>
          </w:tcPr>
          <w:p w14:paraId="393FD6EE" w14:textId="1F6C2F03" w:rsidR="00AA6E9C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13752197"/>
                <w:dataBinding w:xpath="/document/body/TblKopitil/table/row[1]/cell[2]" w:storeItemID="{41F147DE-1726-414B-BDF1-66AA53A8889D}"/>
                <w:text/>
              </w:sdtPr>
              <w:sdtContent>
                <w:bookmarkStart w:id="16" w:name="TblKopitil__Sdk_Adr___1___2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1100" w:type="dxa"/>
            <w:hideMark/>
          </w:tcPr>
          <w:p w14:paraId="61254B4A" w14:textId="37F93F0E" w:rsidR="00AA6E9C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27059310"/>
                <w:dataBinding w:xpath="/document/body/TblKopitil/table/row[1]/cell[3]" w:storeItemID="{41F147DE-1726-414B-BDF1-66AA53A8889D}"/>
                <w:text/>
              </w:sdtPr>
              <w:sdtContent>
                <w:bookmarkStart w:id="17" w:name="TblKopitil__Sdk_Postnr___1___3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2243" w:type="dxa"/>
            <w:hideMark/>
          </w:tcPr>
          <w:p w14:paraId="6EC6461F" w14:textId="5D1B531E" w:rsidR="00AA6E9C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41631640"/>
                <w:dataBinding w:xpath="/document/body/TblKopitil/table/row[1]/cell[4]" w:storeItemID="{41F147DE-1726-414B-BDF1-66AA53A8889D}"/>
                <w:text/>
              </w:sdtPr>
              <w:sdtContent>
                <w:bookmarkStart w:id="18" w:name="TblKopitil__Sdk_Poststed___1___4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18"/>
          </w:p>
        </w:tc>
      </w:tr>
    </w:tbl>
    <w:p w14:paraId="5AF8D030" w14:textId="77777777" w:rsidR="002D1172" w:rsidRDefault="002D1172">
      <w:pPr>
        <w:pStyle w:val="WebSakSkrift3"/>
        <w:rPr>
          <w:sz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ndre mottakere av samme dokument"/>
      </w:tblPr>
      <w:tblGrid>
        <w:gridCol w:w="2977"/>
        <w:gridCol w:w="2977"/>
        <w:gridCol w:w="1134"/>
        <w:gridCol w:w="2268"/>
      </w:tblGrid>
      <w:tr w:rsidR="007C52C4" w:rsidRPr="00E833B8" w14:paraId="61789098" w14:textId="77777777" w:rsidTr="009C1FF2">
        <w:trPr>
          <w:tblHeader/>
          <w:hidden/>
        </w:trPr>
        <w:tc>
          <w:tcPr>
            <w:tcW w:w="9356" w:type="dxa"/>
            <w:gridSpan w:val="4"/>
          </w:tcPr>
          <w:p w14:paraId="65BEBD7F" w14:textId="77777777" w:rsidR="007C52C4" w:rsidRPr="00E833B8" w:rsidRDefault="007C52C4" w:rsidP="009C1FF2">
            <w:pPr>
              <w:rPr>
                <w:b/>
                <w:vanish/>
              </w:rPr>
            </w:pPr>
            <w:r w:rsidRPr="00E833B8">
              <w:rPr>
                <w:b/>
                <w:vanish/>
              </w:rPr>
              <w:t>Mottakere</w:t>
            </w:r>
          </w:p>
        </w:tc>
      </w:tr>
      <w:tr w:rsidR="007C52C4" w:rsidRPr="00E833B8" w14:paraId="45E5D06F" w14:textId="77777777" w:rsidTr="009C1FF2">
        <w:trPr>
          <w:hidden/>
        </w:trPr>
        <w:tc>
          <w:tcPr>
            <w:tcW w:w="2977" w:type="dxa"/>
          </w:tcPr>
          <w:p w14:paraId="695000CA" w14:textId="60AADF73" w:rsidR="007C52C4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navn___1___1"/>
                <w:tag w:val="Sdm_TblAvsmot__Sdm_Amnavn___1___1"/>
                <w:id w:val="71793934"/>
                <w:dataBinding w:xpath="/document/body/Sdm_TblAvsmot/table/row[1]/cell[1]" w:storeItemID="{41F147DE-1726-414B-BDF1-66AA53A8889D}"/>
                <w:text/>
              </w:sdtPr>
              <w:sdtContent>
                <w:bookmarkStart w:id="19" w:name="Sdm_TblAvsmot__Sdm_Amnavn___1___1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2977" w:type="dxa"/>
          </w:tcPr>
          <w:p w14:paraId="3D3B42F7" w14:textId="1BBCD078" w:rsidR="007C52C4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adr___1___2"/>
                <w:tag w:val="Sdm_TblAvsmot__Sdm_Amadr___1___2"/>
                <w:id w:val="29423216"/>
                <w:dataBinding w:xpath="/document/body/Sdm_TblAvsmot/table/row[1]/cell[2]" w:storeItemID="{41F147DE-1726-414B-BDF1-66AA53A8889D}"/>
                <w:text/>
              </w:sdtPr>
              <w:sdtContent>
                <w:bookmarkStart w:id="20" w:name="Sdm_TblAvsmot__Sdm_Amadr___1___2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20"/>
          </w:p>
        </w:tc>
        <w:tc>
          <w:tcPr>
            <w:tcW w:w="1134" w:type="dxa"/>
          </w:tcPr>
          <w:p w14:paraId="2584C1B1" w14:textId="6308F4AB" w:rsidR="007C52C4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nr___1___3"/>
                <w:tag w:val="Sdm_TblAvsmot__Sdm_AMpostnr___1___3"/>
                <w:id w:val="116669370"/>
                <w:dataBinding w:xpath="/document/body/Sdm_TblAvsmot/table/row[1]/cell[3]" w:storeItemID="{41F147DE-1726-414B-BDF1-66AA53A8889D}"/>
                <w:text/>
              </w:sdtPr>
              <w:sdtContent>
                <w:bookmarkStart w:id="21" w:name="Sdm_TblAvsmot__Sdm_AMpostnr___1___3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21"/>
          </w:p>
        </w:tc>
        <w:tc>
          <w:tcPr>
            <w:tcW w:w="2268" w:type="dxa"/>
          </w:tcPr>
          <w:p w14:paraId="71077379" w14:textId="5057F0DE" w:rsidR="007C52C4" w:rsidRPr="00E833B8" w:rsidRDefault="00000000" w:rsidP="009C1FF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sted___1___4"/>
                <w:tag w:val="Sdm_TblAvsmot__Sdm_AMPoststed___1___4"/>
                <w:id w:val="257652270"/>
                <w:dataBinding w:xpath="/document/body/Sdm_TblAvsmot/table/row[1]/cell[4]" w:storeItemID="{41F147DE-1726-414B-BDF1-66AA53A8889D}"/>
                <w:text/>
              </w:sdtPr>
              <w:sdtContent>
                <w:bookmarkStart w:id="22" w:name="Sdm_TblAvsmot__Sdm_AMPoststed___1___4"/>
                <w:r w:rsidR="00AF5913">
                  <w:rPr>
                    <w:vanish/>
                  </w:rPr>
                  <w:t xml:space="preserve"> </w:t>
                </w:r>
              </w:sdtContent>
            </w:sdt>
            <w:bookmarkEnd w:id="22"/>
          </w:p>
        </w:tc>
      </w:tr>
    </w:tbl>
    <w:p w14:paraId="39E9E498" w14:textId="77777777" w:rsidR="002D1172" w:rsidRDefault="002D1172">
      <w:pPr>
        <w:pStyle w:val="WebSakSkrift3"/>
        <w:rPr>
          <w:sz w:val="20"/>
        </w:rPr>
      </w:pPr>
    </w:p>
    <w:p w14:paraId="6F7B264E" w14:textId="77777777" w:rsidR="002D1172" w:rsidRDefault="002D1172">
      <w:pPr>
        <w:pStyle w:val="WebSakSkrift3"/>
        <w:rPr>
          <w:sz w:val="20"/>
        </w:rPr>
      </w:pPr>
    </w:p>
    <w:p w14:paraId="2F1533D8" w14:textId="0937055A" w:rsidR="007956C2" w:rsidRPr="00F70A3E" w:rsidRDefault="007956C2">
      <w:pPr>
        <w:pStyle w:val="WebSakSkrift3"/>
        <w:rPr>
          <w:sz w:val="20"/>
        </w:rPr>
      </w:pPr>
    </w:p>
    <w:sectPr w:rsidR="007956C2" w:rsidRPr="00F70A3E" w:rsidSect="0015513F">
      <w:footerReference w:type="default" r:id="rId8"/>
      <w:headerReference w:type="first" r:id="rId9"/>
      <w:footerReference w:type="first" r:id="rId10"/>
      <w:type w:val="continuous"/>
      <w:pgSz w:w="11907" w:h="16840"/>
      <w:pgMar w:top="567" w:right="1418" w:bottom="1242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37F9" w14:textId="77777777" w:rsidR="00116F61" w:rsidRDefault="00116F61">
      <w:r>
        <w:separator/>
      </w:r>
    </w:p>
  </w:endnote>
  <w:endnote w:type="continuationSeparator" w:id="0">
    <w:p w14:paraId="36025241" w14:textId="77777777" w:rsidR="00116F61" w:rsidRDefault="0011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33E0" w14:textId="09A61E2D" w:rsidR="00E76482" w:rsidRDefault="00F70A3E">
    <w:pPr>
      <w:pStyle w:val="Bunntekst"/>
    </w:pPr>
    <w:r>
      <w:tab/>
    </w:r>
    <w:r>
      <w:tab/>
    </w:r>
    <w:r w:rsidR="00E76482">
      <w:tab/>
    </w:r>
    <w:r w:rsidR="00E76482">
      <w:rPr>
        <w:rStyle w:val="Sidetall"/>
        <w:sz w:val="18"/>
      </w:rPr>
      <w:t xml:space="preserve">Side </w:t>
    </w:r>
    <w:r w:rsidR="00E76482">
      <w:rPr>
        <w:rStyle w:val="Sidetall"/>
        <w:sz w:val="18"/>
      </w:rPr>
      <w:fldChar w:fldCharType="begin"/>
    </w:r>
    <w:r w:rsidR="00E76482">
      <w:rPr>
        <w:rStyle w:val="Sidetall"/>
        <w:sz w:val="18"/>
      </w:rPr>
      <w:instrText xml:space="preserve"> PAGE </w:instrText>
    </w:r>
    <w:r w:rsidR="00E76482">
      <w:rPr>
        <w:rStyle w:val="Sidetall"/>
        <w:sz w:val="18"/>
      </w:rPr>
      <w:fldChar w:fldCharType="separate"/>
    </w:r>
    <w:r w:rsidR="00F71B05">
      <w:rPr>
        <w:rStyle w:val="Sidetall"/>
        <w:noProof/>
        <w:sz w:val="18"/>
      </w:rPr>
      <w:t>2</w:t>
    </w:r>
    <w:r w:rsidR="00E76482">
      <w:rPr>
        <w:rStyle w:val="Sidetall"/>
        <w:sz w:val="18"/>
      </w:rPr>
      <w:fldChar w:fldCharType="end"/>
    </w:r>
    <w:r w:rsidR="00E764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26"/>
      <w:gridCol w:w="4252"/>
      <w:gridCol w:w="1276"/>
    </w:tblGrid>
    <w:tr w:rsidR="00F71B05" w14:paraId="2F153401" w14:textId="77777777" w:rsidTr="00C46779">
      <w:tc>
        <w:tcPr>
          <w:tcW w:w="2197" w:type="dxa"/>
          <w:tcBorders>
            <w:top w:val="single" w:sz="6" w:space="0" w:color="auto"/>
          </w:tcBorders>
        </w:tcPr>
        <w:p w14:paraId="2F1533FD" w14:textId="77777777" w:rsidR="00F71B05" w:rsidRPr="000F6695" w:rsidRDefault="00F71B05" w:rsidP="00F71B05">
          <w:pPr>
            <w:pStyle w:val="WebSakOverskrift1"/>
            <w:rPr>
              <w:rStyle w:val="Sidetall"/>
              <w:bCs/>
              <w:sz w:val="16"/>
            </w:rPr>
          </w:pPr>
          <w:r w:rsidRPr="000F6695">
            <w:rPr>
              <w:rStyle w:val="Sidetall"/>
              <w:bCs/>
              <w:sz w:val="16"/>
            </w:rPr>
            <w:t>Lødingen kommune</w:t>
          </w:r>
        </w:p>
      </w:tc>
      <w:tc>
        <w:tcPr>
          <w:tcW w:w="2126" w:type="dxa"/>
          <w:tcBorders>
            <w:top w:val="single" w:sz="6" w:space="0" w:color="auto"/>
          </w:tcBorders>
        </w:tcPr>
        <w:p w14:paraId="2F1533FE" w14:textId="77777777" w:rsidR="00F71B05" w:rsidRPr="00746539" w:rsidRDefault="00F71B05" w:rsidP="00F71B05">
          <w:pPr>
            <w:pStyle w:val="WebSakOverskrift1"/>
            <w:rPr>
              <w:rStyle w:val="Sidetall"/>
              <w:b w:val="0"/>
              <w:bCs/>
              <w:i/>
              <w:sz w:val="16"/>
            </w:rPr>
          </w:pPr>
          <w:r>
            <w:rPr>
              <w:rStyle w:val="Sidetall"/>
              <w:b w:val="0"/>
              <w:bCs/>
              <w:i/>
              <w:sz w:val="16"/>
            </w:rPr>
            <w:t>Internett</w:t>
          </w:r>
        </w:p>
      </w:tc>
      <w:tc>
        <w:tcPr>
          <w:tcW w:w="4252" w:type="dxa"/>
          <w:tcBorders>
            <w:top w:val="single" w:sz="6" w:space="0" w:color="auto"/>
          </w:tcBorders>
        </w:tcPr>
        <w:p w14:paraId="2F1533FF" w14:textId="77777777" w:rsidR="00F71B05" w:rsidRPr="00746539" w:rsidRDefault="00F71B05" w:rsidP="00F71B05">
          <w:pPr>
            <w:pStyle w:val="WebSakOverskrift1"/>
            <w:rPr>
              <w:rStyle w:val="Sidetall"/>
              <w:b w:val="0"/>
              <w:bCs/>
              <w:i/>
              <w:sz w:val="16"/>
            </w:rPr>
          </w:pPr>
          <w:r>
            <w:rPr>
              <w:rStyle w:val="Sidetall"/>
              <w:b w:val="0"/>
              <w:bCs/>
              <w:i/>
              <w:sz w:val="16"/>
            </w:rPr>
            <w:t>Send oss post d</w:t>
          </w:r>
          <w:r w:rsidRPr="00746539">
            <w:rPr>
              <w:rStyle w:val="Sidetall"/>
              <w:b w:val="0"/>
              <w:bCs/>
              <w:i/>
              <w:sz w:val="16"/>
            </w:rPr>
            <w:t>igital:</w:t>
          </w:r>
        </w:p>
      </w:tc>
      <w:tc>
        <w:tcPr>
          <w:tcW w:w="1276" w:type="dxa"/>
          <w:tcBorders>
            <w:top w:val="single" w:sz="6" w:space="0" w:color="auto"/>
          </w:tcBorders>
        </w:tcPr>
        <w:p w14:paraId="2F153400" w14:textId="77777777" w:rsidR="00F71B05" w:rsidRPr="00746539" w:rsidRDefault="00F71B05" w:rsidP="00F71B05">
          <w:pPr>
            <w:pStyle w:val="WebSakOverskrift1"/>
            <w:ind w:left="2194" w:hanging="2194"/>
            <w:rPr>
              <w:rStyle w:val="Sidetall"/>
              <w:b w:val="0"/>
              <w:bCs/>
              <w:i/>
              <w:sz w:val="16"/>
            </w:rPr>
          </w:pPr>
          <w:r w:rsidRPr="00746539">
            <w:rPr>
              <w:rStyle w:val="Sidetall"/>
              <w:b w:val="0"/>
              <w:bCs/>
              <w:i/>
              <w:sz w:val="16"/>
            </w:rPr>
            <w:t>Postadresse</w:t>
          </w:r>
          <w:r>
            <w:rPr>
              <w:rStyle w:val="Sidetall"/>
              <w:b w:val="0"/>
              <w:bCs/>
              <w:i/>
              <w:sz w:val="16"/>
            </w:rPr>
            <w:t>:</w:t>
          </w:r>
        </w:p>
      </w:tc>
    </w:tr>
    <w:tr w:rsidR="00F71B05" w14:paraId="2F153406" w14:textId="77777777" w:rsidTr="00C46779">
      <w:trPr>
        <w:trHeight w:val="229"/>
      </w:trPr>
      <w:tc>
        <w:tcPr>
          <w:tcW w:w="2197" w:type="dxa"/>
        </w:tcPr>
        <w:p w14:paraId="2F153402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proofErr w:type="gramStart"/>
          <w:r>
            <w:rPr>
              <w:rStyle w:val="Sidetall"/>
              <w:b w:val="0"/>
              <w:bCs/>
              <w:sz w:val="16"/>
            </w:rPr>
            <w:t xml:space="preserve">Org.nr:   </w:t>
          </w:r>
          <w:proofErr w:type="gramEnd"/>
          <w:r>
            <w:rPr>
              <w:rStyle w:val="Sidetall"/>
              <w:b w:val="0"/>
              <w:bCs/>
              <w:sz w:val="16"/>
            </w:rPr>
            <w:t xml:space="preserve">  </w:t>
          </w:r>
          <w:r w:rsidRPr="000F6695">
            <w:rPr>
              <w:rStyle w:val="Sidetall"/>
              <w:bCs/>
              <w:sz w:val="16"/>
            </w:rPr>
            <w:t>945 468 661</w:t>
          </w:r>
        </w:p>
      </w:tc>
      <w:tc>
        <w:tcPr>
          <w:tcW w:w="2126" w:type="dxa"/>
        </w:tcPr>
        <w:p w14:paraId="2F153403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www.lodingen.kommune.no</w:t>
          </w:r>
        </w:p>
      </w:tc>
      <w:tc>
        <w:tcPr>
          <w:tcW w:w="4252" w:type="dxa"/>
        </w:tcPr>
        <w:p w14:paraId="2F153404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hyperlink r:id="rId1" w:history="1">
            <w:r w:rsidRPr="00746539">
              <w:rPr>
                <w:rStyle w:val="Hyperkobling"/>
                <w:b w:val="0"/>
                <w:bCs/>
              </w:rPr>
              <w:t>eDialog</w:t>
            </w:r>
          </w:hyperlink>
          <w:r>
            <w:rPr>
              <w:rStyle w:val="Sidetall"/>
              <w:b w:val="0"/>
              <w:bCs/>
              <w:sz w:val="16"/>
            </w:rPr>
            <w:t xml:space="preserve">: </w:t>
          </w:r>
          <w:r w:rsidRPr="000F6695">
            <w:rPr>
              <w:rStyle w:val="Sidetall"/>
              <w:b w:val="0"/>
              <w:bCs/>
              <w:sz w:val="16"/>
            </w:rPr>
            <w:t>https://svarut.ks.no/edialog/mottaker/945468661</w:t>
          </w:r>
        </w:p>
      </w:tc>
      <w:tc>
        <w:tcPr>
          <w:tcW w:w="1276" w:type="dxa"/>
        </w:tcPr>
        <w:p w14:paraId="2F153405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Postboks 83</w:t>
          </w:r>
        </w:p>
      </w:tc>
    </w:tr>
    <w:tr w:rsidR="00F71B05" w14:paraId="2F15340B" w14:textId="77777777" w:rsidTr="00C46779">
      <w:trPr>
        <w:trHeight w:val="271"/>
      </w:trPr>
      <w:tc>
        <w:tcPr>
          <w:tcW w:w="2197" w:type="dxa"/>
        </w:tcPr>
        <w:p w14:paraId="2F153407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proofErr w:type="gramStart"/>
          <w:r>
            <w:rPr>
              <w:rStyle w:val="Sidetall"/>
              <w:b w:val="0"/>
              <w:bCs/>
              <w:sz w:val="16"/>
            </w:rPr>
            <w:t xml:space="preserve">Telefon:   </w:t>
          </w:r>
          <w:proofErr w:type="gramEnd"/>
          <w:r w:rsidRPr="000F6695">
            <w:rPr>
              <w:rStyle w:val="Sidetall"/>
              <w:bCs/>
              <w:sz w:val="16"/>
            </w:rPr>
            <w:t>76 98 66 00</w:t>
          </w:r>
        </w:p>
      </w:tc>
      <w:tc>
        <w:tcPr>
          <w:tcW w:w="2126" w:type="dxa"/>
        </w:tcPr>
        <w:p w14:paraId="2F153408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</w:p>
      </w:tc>
      <w:tc>
        <w:tcPr>
          <w:tcW w:w="4252" w:type="dxa"/>
        </w:tcPr>
        <w:p w14:paraId="2F153409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hyperlink r:id="rId2" w:history="1">
            <w:r w:rsidRPr="00746539">
              <w:rPr>
                <w:rStyle w:val="Hyperkobling"/>
                <w:b w:val="0"/>
                <w:bCs/>
              </w:rPr>
              <w:t>DigiPost</w:t>
            </w:r>
          </w:hyperlink>
          <w:r>
            <w:rPr>
              <w:rStyle w:val="Sidetall"/>
              <w:b w:val="0"/>
              <w:bCs/>
              <w:sz w:val="16"/>
            </w:rPr>
            <w:t xml:space="preserve">: </w:t>
          </w:r>
          <w:r w:rsidRPr="00746539">
            <w:rPr>
              <w:rStyle w:val="Sidetall"/>
              <w:b w:val="0"/>
              <w:bCs/>
              <w:sz w:val="16"/>
            </w:rPr>
            <w:t>https://www.digipost.no/</w:t>
          </w:r>
        </w:p>
      </w:tc>
      <w:tc>
        <w:tcPr>
          <w:tcW w:w="1276" w:type="dxa"/>
        </w:tcPr>
        <w:p w14:paraId="2F15340A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8411 Lødingen</w:t>
          </w:r>
        </w:p>
      </w:tc>
    </w:tr>
    <w:tr w:rsidR="00F71B05" w14:paraId="2F153410" w14:textId="77777777" w:rsidTr="00C46779">
      <w:tc>
        <w:tcPr>
          <w:tcW w:w="2197" w:type="dxa"/>
        </w:tcPr>
        <w:p w14:paraId="2F15340C" w14:textId="0BC21A13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 xml:space="preserve">Bankgiro: </w:t>
          </w:r>
          <w:r w:rsidRPr="00746539">
            <w:rPr>
              <w:rStyle w:val="Sidetall"/>
              <w:bCs/>
              <w:sz w:val="16"/>
            </w:rPr>
            <w:t>4</w:t>
          </w:r>
          <w:r w:rsidR="008D752A">
            <w:rPr>
              <w:rStyle w:val="Sidetall"/>
              <w:bCs/>
              <w:sz w:val="16"/>
            </w:rPr>
            <w:t>612</w:t>
          </w:r>
          <w:r w:rsidR="00503049">
            <w:rPr>
              <w:rStyle w:val="Sidetall"/>
              <w:bCs/>
              <w:sz w:val="16"/>
            </w:rPr>
            <w:t xml:space="preserve"> 35 55643</w:t>
          </w:r>
        </w:p>
      </w:tc>
      <w:tc>
        <w:tcPr>
          <w:tcW w:w="2126" w:type="dxa"/>
        </w:tcPr>
        <w:p w14:paraId="2F15340D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</w:p>
      </w:tc>
      <w:tc>
        <w:tcPr>
          <w:tcW w:w="4252" w:type="dxa"/>
        </w:tcPr>
        <w:p w14:paraId="2F15340E" w14:textId="77777777" w:rsidR="00F71B05" w:rsidRPr="00A23A53" w:rsidRDefault="00F71B05" w:rsidP="00F71B05">
          <w:pPr>
            <w:pStyle w:val="WebSakOverskrift1"/>
            <w:rPr>
              <w:rStyle w:val="Sidetall"/>
              <w:b w:val="0"/>
              <w:bCs/>
              <w:sz w:val="16"/>
              <w:lang w:val="nn-NO"/>
            </w:rPr>
          </w:pPr>
          <w:hyperlink r:id="rId3" w:history="1">
            <w:r w:rsidRPr="00A23A53">
              <w:rPr>
                <w:rStyle w:val="Hyperkobling"/>
                <w:b w:val="0"/>
                <w:bCs/>
                <w:lang w:val="nn-NO"/>
              </w:rPr>
              <w:t>e-post</w:t>
            </w:r>
          </w:hyperlink>
          <w:r w:rsidRPr="00A23A53">
            <w:rPr>
              <w:rStyle w:val="Sidetall"/>
              <w:b w:val="0"/>
              <w:bCs/>
              <w:sz w:val="16"/>
              <w:lang w:val="nn-NO"/>
            </w:rPr>
            <w:t>:     postmottak@lodingen.kommune.no</w:t>
          </w:r>
        </w:p>
      </w:tc>
      <w:tc>
        <w:tcPr>
          <w:tcW w:w="1276" w:type="dxa"/>
        </w:tcPr>
        <w:p w14:paraId="2F15340F" w14:textId="77777777" w:rsidR="00F71B05" w:rsidRDefault="00F71B05" w:rsidP="00F71B05">
          <w:pPr>
            <w:pStyle w:val="WebSakOverskrift1"/>
            <w:rPr>
              <w:rStyle w:val="Sidetall"/>
              <w:b w:val="0"/>
              <w:bCs/>
              <w:sz w:val="16"/>
            </w:rPr>
          </w:pPr>
          <w:r>
            <w:rPr>
              <w:rStyle w:val="Sidetall"/>
              <w:b w:val="0"/>
              <w:bCs/>
              <w:sz w:val="16"/>
            </w:rPr>
            <w:t>NORGE</w:t>
          </w:r>
        </w:p>
      </w:tc>
    </w:tr>
  </w:tbl>
  <w:p w14:paraId="2F153411" w14:textId="77777777" w:rsidR="00E76482" w:rsidRDefault="00E76482">
    <w:pPr>
      <w:pStyle w:val="WebSakOverskrift1"/>
      <w:jc w:val="right"/>
      <w:rPr>
        <w:rStyle w:val="Sidetall"/>
        <w:bCs/>
      </w:rPr>
    </w:pPr>
  </w:p>
  <w:p w14:paraId="2F153412" w14:textId="45825292" w:rsidR="00E76482" w:rsidRDefault="00E76482">
    <w:pPr>
      <w:pStyle w:val="WebSakOverskrift1"/>
      <w:tabs>
        <w:tab w:val="right" w:pos="9071"/>
      </w:tabs>
      <w:rPr>
        <w:rStyle w:val="Sidetall"/>
        <w:b w:val="0"/>
        <w:bCs/>
        <w:sz w:val="18"/>
        <w:szCs w:val="18"/>
      </w:rPr>
    </w:pPr>
    <w:r>
      <w:rPr>
        <w:rStyle w:val="Sidetall"/>
        <w:b w:val="0"/>
        <w:bCs/>
        <w:sz w:val="18"/>
        <w:szCs w:val="18"/>
      </w:rPr>
      <w:tab/>
      <w:t xml:space="preserve">Side </w:t>
    </w:r>
    <w:r>
      <w:rPr>
        <w:rStyle w:val="Sidetall"/>
        <w:b w:val="0"/>
        <w:bCs/>
        <w:sz w:val="18"/>
        <w:szCs w:val="18"/>
      </w:rPr>
      <w:fldChar w:fldCharType="begin"/>
    </w:r>
    <w:r>
      <w:rPr>
        <w:rStyle w:val="Sidetall"/>
        <w:b w:val="0"/>
        <w:bCs/>
        <w:sz w:val="18"/>
        <w:szCs w:val="18"/>
      </w:rPr>
      <w:instrText xml:space="preserve"> PAGE </w:instrText>
    </w:r>
    <w:r>
      <w:rPr>
        <w:rStyle w:val="Sidetall"/>
        <w:b w:val="0"/>
        <w:bCs/>
        <w:sz w:val="18"/>
        <w:szCs w:val="18"/>
      </w:rPr>
      <w:fldChar w:fldCharType="separate"/>
    </w:r>
    <w:r w:rsidR="00F71B05">
      <w:rPr>
        <w:rStyle w:val="Sidetall"/>
        <w:b w:val="0"/>
        <w:bCs/>
        <w:noProof/>
        <w:sz w:val="18"/>
        <w:szCs w:val="18"/>
      </w:rPr>
      <w:t>1</w:t>
    </w:r>
    <w:r>
      <w:rPr>
        <w:rStyle w:val="Sidetall"/>
        <w:b w:val="0"/>
        <w:bCs/>
        <w:sz w:val="18"/>
        <w:szCs w:val="18"/>
      </w:rPr>
      <w:fldChar w:fldCharType="end"/>
    </w:r>
    <w:r>
      <w:rPr>
        <w:rStyle w:val="Sidetall"/>
        <w:b w:val="0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4B52" w14:textId="77777777" w:rsidR="00116F61" w:rsidRDefault="00116F61">
      <w:r>
        <w:separator/>
      </w:r>
    </w:p>
  </w:footnote>
  <w:footnote w:type="continuationSeparator" w:id="0">
    <w:p w14:paraId="4177B05F" w14:textId="77777777" w:rsidR="00116F61" w:rsidRDefault="0011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5"/>
      <w:gridCol w:w="5095"/>
      <w:gridCol w:w="3022"/>
    </w:tblGrid>
    <w:tr w:rsidR="00E76482" w14:paraId="2F1533F3" w14:textId="77777777">
      <w:trPr>
        <w:cantSplit/>
        <w:trHeight w:val="397"/>
      </w:trPr>
      <w:tc>
        <w:tcPr>
          <w:tcW w:w="1095" w:type="dxa"/>
          <w:vMerge w:val="restart"/>
        </w:tcPr>
        <w:p w14:paraId="2F1533E1" w14:textId="77777777" w:rsidR="00E76482" w:rsidRDefault="00E76482">
          <w:pPr>
            <w:pStyle w:val="Merknadstekst"/>
            <w:tabs>
              <w:tab w:val="left" w:pos="945"/>
              <w:tab w:val="left" w:pos="1665"/>
              <w:tab w:val="left" w:pos="3135"/>
            </w:tabs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2F153413" wp14:editId="1FB74922">
                <wp:extent cx="465819" cy="563245"/>
                <wp:effectExtent l="0" t="0" r="0" b="825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819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</w:tcPr>
        <w:p w14:paraId="2F1533E2" w14:textId="77777777" w:rsidR="00E76482" w:rsidRDefault="00E76482">
          <w:pPr>
            <w:pStyle w:val="WebSakOverskrift5"/>
          </w:pPr>
          <w:r>
            <w:t>Lødingen kommune</w:t>
          </w:r>
        </w:p>
      </w:tc>
      <w:tc>
        <w:tcPr>
          <w:tcW w:w="3022" w:type="dxa"/>
          <w:vMerge w:val="restart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8"/>
            <w:gridCol w:w="1439"/>
          </w:tblGrid>
          <w:tr w:rsidR="00E76482" w14:paraId="2F1533E5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3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Vår ref.</w:t>
                </w:r>
              </w:p>
            </w:tc>
            <w:tc>
              <w:tcPr>
                <w:tcW w:w="1439" w:type="dxa"/>
                <w:vAlign w:val="center"/>
              </w:tcPr>
              <w:p w14:paraId="2F1533E4" w14:textId="77777777" w:rsidR="00E76482" w:rsidRDefault="00000000">
                <w:pPr>
                  <w:pStyle w:val="WebSakSkrift3"/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4"/>
                      <w:szCs w:val="14"/>
                    </w:rPr>
                    <w:alias w:val="Sas_ArkivSakID"/>
                    <w:tag w:val="Sas_ArkivSakID"/>
                    <w:id w:val="87617497"/>
                    <w:lock w:val="sdtLocked"/>
                    <w:dataBinding w:xpath="/document/header/Sas_ArkivSakID" w:storeItemID="{41F147DE-1726-414B-BDF1-66AA53A8889D}"/>
                    <w:text/>
                  </w:sdtPr>
                  <w:sdtContent>
                    <w:bookmarkStart w:id="23" w:name="Sas_ArkivSakID"/>
                    <w:r w:rsidR="00E76482">
                      <w:rPr>
                        <w:noProof/>
                        <w:sz w:val="14"/>
                        <w:szCs w:val="14"/>
                      </w:rPr>
                      <w:t>25/533</w:t>
                    </w:r>
                  </w:sdtContent>
                </w:sdt>
                <w:bookmarkEnd w:id="23"/>
                <w:r w:rsidR="00E76482">
                  <w:rPr>
                    <w:sz w:val="14"/>
                    <w:szCs w:val="14"/>
                  </w:rPr>
                  <w:t>-</w:t>
                </w:r>
                <w:sdt>
                  <w:sdtPr>
                    <w:rPr>
                      <w:sz w:val="14"/>
                      <w:szCs w:val="14"/>
                    </w:rPr>
                    <w:alias w:val="Sdo_DokNr"/>
                    <w:tag w:val="Sdo_DokNr"/>
                    <w:id w:val="27027821"/>
                    <w:lock w:val="sdtLocked"/>
                    <w:dataBinding w:xpath="/document/header/Sdo_DokNr" w:storeItemID="{41F147DE-1726-414B-BDF1-66AA53A8889D}"/>
                    <w:text/>
                  </w:sdtPr>
                  <w:sdtContent>
                    <w:bookmarkStart w:id="24" w:name="Sdo_DokNr"/>
                    <w:r w:rsidR="00E76482">
                      <w:rPr>
                        <w:sz w:val="14"/>
                        <w:szCs w:val="14"/>
                      </w:rPr>
                      <w:t>1</w:t>
                    </w:r>
                  </w:sdtContent>
                </w:sdt>
                <w:bookmarkEnd w:id="24"/>
              </w:p>
            </w:tc>
          </w:tr>
          <w:tr w:rsidR="00E76482" w14:paraId="2F1533E8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6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Deres ref.</w:t>
                </w:r>
              </w:p>
            </w:tc>
            <w:tc>
              <w:tcPr>
                <w:tcW w:w="1439" w:type="dxa"/>
                <w:vAlign w:val="center"/>
              </w:tcPr>
              <w:p w14:paraId="2F1533E7" w14:textId="737C28E6" w:rsidR="00E76482" w:rsidRDefault="00000000">
                <w:pPr>
                  <w:pStyle w:val="WebSakSkrift3"/>
                  <w:rPr>
                    <w:vanish/>
                    <w:sz w:val="14"/>
                    <w:szCs w:val="14"/>
                  </w:rPr>
                </w:pPr>
                <w:sdt>
                  <w:sdtPr>
                    <w:rPr>
                      <w:noProof/>
                      <w:vanish/>
                      <w:sz w:val="14"/>
                      <w:szCs w:val="14"/>
                    </w:rPr>
                    <w:alias w:val="Sdm_AMReferanse"/>
                    <w:tag w:val="Sdm_AMReferanse"/>
                    <w:id w:val="86510882"/>
                    <w:lock w:val="sdtLocked"/>
                    <w:dataBinding w:xpath="/document/header/Sdm_AMReferanse" w:storeItemID="{41F147DE-1726-414B-BDF1-66AA53A8889D}"/>
                    <w:text/>
                  </w:sdtPr>
                  <w:sdtContent>
                    <w:bookmarkStart w:id="25" w:name="Sdm_AMReferanse"/>
                    <w:r w:rsidR="00AF5913">
                      <w:rPr>
                        <w:noProof/>
                        <w:vanish/>
                        <w:sz w:val="14"/>
                        <w:szCs w:val="14"/>
                      </w:rPr>
                      <w:t xml:space="preserve"> </w:t>
                    </w:r>
                  </w:sdtContent>
                </w:sdt>
                <w:bookmarkEnd w:id="25"/>
              </w:p>
            </w:tc>
          </w:tr>
          <w:tr w:rsidR="00E76482" w14:paraId="2F1533EB" w14:textId="77777777">
            <w:trPr>
              <w:trHeight w:val="170"/>
            </w:trPr>
            <w:tc>
              <w:tcPr>
                <w:tcW w:w="1438" w:type="dxa"/>
                <w:vAlign w:val="center"/>
              </w:tcPr>
              <w:p w14:paraId="2F1533E9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Saksbehandler</w:t>
                </w:r>
              </w:p>
            </w:tc>
            <w:tc>
              <w:tcPr>
                <w:tcW w:w="1439" w:type="dxa"/>
                <w:vAlign w:val="center"/>
              </w:tcPr>
              <w:p w14:paraId="2F1533EA" w14:textId="77777777" w:rsidR="00E76482" w:rsidRDefault="00000000">
                <w:pPr>
                  <w:pStyle w:val="WebSakSkrift3"/>
                  <w:rPr>
                    <w:sz w:val="14"/>
                    <w:szCs w:val="14"/>
                  </w:rPr>
                </w:pPr>
                <w:sdt>
                  <w:sdtPr>
                    <w:rPr>
                      <w:noProof/>
                      <w:sz w:val="14"/>
                      <w:szCs w:val="14"/>
                    </w:rPr>
                    <w:alias w:val="Sbr_Navn"/>
                    <w:tag w:val="Sbr_Navn"/>
                    <w:id w:val="7211076"/>
                    <w:lock w:val="sdtLocked"/>
                    <w:dataBinding w:xpath="/document/body/Sbr_Navn" w:storeItemID="{41F147DE-1726-414B-BDF1-66AA53A8889D}"/>
                    <w:text/>
                  </w:sdtPr>
                  <w:sdtContent>
                    <w:bookmarkStart w:id="26" w:name="Sbr_Navn____1"/>
                    <w:r w:rsidR="00E76482">
                      <w:rPr>
                        <w:noProof/>
                        <w:sz w:val="14"/>
                        <w:szCs w:val="14"/>
                      </w:rPr>
                      <w:t>Svein-Kyrre Hamnes</w:t>
                    </w:r>
                  </w:sdtContent>
                </w:sdt>
                <w:bookmarkEnd w:id="26"/>
              </w:p>
            </w:tc>
          </w:tr>
          <w:tr w:rsidR="00E76482" w14:paraId="2F1533EE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C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Arkivkode</w:t>
                </w:r>
              </w:p>
            </w:tc>
            <w:tc>
              <w:tcPr>
                <w:tcW w:w="1439" w:type="dxa"/>
                <w:vAlign w:val="center"/>
              </w:tcPr>
              <w:p w14:paraId="2F1533ED" w14:textId="526F9E1A" w:rsidR="00E76482" w:rsidRDefault="00000000">
                <w:pPr>
                  <w:pStyle w:val="WebSakSkrift3"/>
                  <w:rPr>
                    <w:vanish/>
                    <w:sz w:val="14"/>
                    <w:szCs w:val="14"/>
                  </w:rPr>
                </w:pPr>
                <w:sdt>
                  <w:sdtPr>
                    <w:rPr>
                      <w:noProof/>
                      <w:vanish/>
                      <w:sz w:val="14"/>
                      <w:szCs w:val="14"/>
                    </w:rPr>
                    <w:alias w:val="Sas_ArkivID"/>
                    <w:tag w:val="Sas_ArkivID"/>
                    <w:id w:val="95971911"/>
                    <w:lock w:val="sdtLocked"/>
                    <w:dataBinding w:xpath="/document/header/Sas_ArkivID" w:storeItemID="{41F147DE-1726-414B-BDF1-66AA53A8889D}"/>
                    <w:text/>
                  </w:sdtPr>
                  <w:sdtContent>
                    <w:bookmarkStart w:id="27" w:name="Sas_ArkivID"/>
                    <w:r w:rsidR="00AF5913">
                      <w:rPr>
                        <w:noProof/>
                        <w:vanish/>
                        <w:sz w:val="14"/>
                        <w:szCs w:val="14"/>
                      </w:rPr>
                      <w:t xml:space="preserve"> </w:t>
                    </w:r>
                  </w:sdtContent>
                </w:sdt>
                <w:bookmarkEnd w:id="27"/>
              </w:p>
            </w:tc>
          </w:tr>
          <w:tr w:rsidR="00E76482" w14:paraId="2F1533F1" w14:textId="77777777">
            <w:trPr>
              <w:trHeight w:val="227"/>
            </w:trPr>
            <w:tc>
              <w:tcPr>
                <w:tcW w:w="1438" w:type="dxa"/>
                <w:vAlign w:val="center"/>
              </w:tcPr>
              <w:p w14:paraId="2F1533EF" w14:textId="77777777" w:rsidR="00E76482" w:rsidRDefault="00E76482">
                <w:pPr>
                  <w:pStyle w:val="WebSakSkrift3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Dato</w:t>
                </w:r>
              </w:p>
            </w:tc>
            <w:tc>
              <w:tcPr>
                <w:tcW w:w="1439" w:type="dxa"/>
                <w:vAlign w:val="center"/>
              </w:tcPr>
              <w:p w14:paraId="2F1533F0" w14:textId="77777777" w:rsidR="00E76482" w:rsidRDefault="00000000">
                <w:pPr>
                  <w:pStyle w:val="WebSakSkrift3"/>
                  <w:rPr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noProof/>
                      <w:sz w:val="14"/>
                      <w:szCs w:val="14"/>
                      <w:lang w:val="en-US"/>
                    </w:rPr>
                    <w:alias w:val="Sdo_DokDato"/>
                    <w:tag w:val="Sdo_DokDato"/>
                    <w:id w:val="69357106"/>
                    <w:lock w:val="sdtLocked"/>
                    <w:dataBinding w:xpath="/document/header/Sdo_DokDato" w:storeItemID="{41F147DE-1726-414B-BDF1-66AA53A8889D}"/>
                    <w:text/>
                  </w:sdtPr>
                  <w:sdtContent>
                    <w:bookmarkStart w:id="28" w:name="Sdo_DokDato"/>
                    <w:r w:rsidR="00E76482">
                      <w:rPr>
                        <w:noProof/>
                        <w:sz w:val="14"/>
                        <w:szCs w:val="14"/>
                        <w:lang w:val="en-US"/>
                      </w:rPr>
                      <w:t>23.05.2025</w:t>
                    </w:r>
                  </w:sdtContent>
                </w:sdt>
                <w:bookmarkEnd w:id="28"/>
              </w:p>
            </w:tc>
          </w:tr>
        </w:tbl>
        <w:p w14:paraId="2F1533F2" w14:textId="77777777" w:rsidR="00E76482" w:rsidRDefault="00E76482">
          <w:pPr>
            <w:pStyle w:val="WebSakSkrift3"/>
            <w:rPr>
              <w:sz w:val="14"/>
              <w:szCs w:val="14"/>
              <w:lang w:val="en-US"/>
            </w:rPr>
          </w:pPr>
        </w:p>
      </w:tc>
    </w:tr>
    <w:tr w:rsidR="00E76482" w14:paraId="2F1533F7" w14:textId="77777777">
      <w:trPr>
        <w:cantSplit/>
        <w:trHeight w:val="340"/>
      </w:trPr>
      <w:tc>
        <w:tcPr>
          <w:tcW w:w="1095" w:type="dxa"/>
          <w:vMerge/>
          <w:vAlign w:val="center"/>
        </w:tcPr>
        <w:p w14:paraId="2F1533F4" w14:textId="77777777" w:rsidR="00E76482" w:rsidRDefault="00E76482">
          <w:pPr>
            <w:rPr>
              <w:szCs w:val="24"/>
              <w:lang w:val="en-US"/>
            </w:rPr>
          </w:pPr>
        </w:p>
      </w:tc>
      <w:tc>
        <w:tcPr>
          <w:tcW w:w="5095" w:type="dxa"/>
        </w:tcPr>
        <w:p w14:paraId="2F1533F5" w14:textId="77777777" w:rsidR="00E76482" w:rsidRDefault="00000000">
          <w:pPr>
            <w:pStyle w:val="WebSakSkrift3"/>
            <w:tabs>
              <w:tab w:val="center" w:pos="2477"/>
            </w:tabs>
            <w:rPr>
              <w:lang w:val="en-US"/>
            </w:rPr>
          </w:pPr>
          <w:sdt>
            <w:sdtPr>
              <w:rPr>
                <w:noProof/>
                <w:lang w:val="en-US"/>
              </w:rPr>
              <w:alias w:val="Soa_Navn"/>
              <w:tag w:val="Soa_Navn"/>
              <w:id w:val="90611049"/>
              <w:lock w:val="sdtLocked"/>
              <w:dataBinding w:xpath="/document/header/Soa_Navn" w:storeItemID="{41F147DE-1726-414B-BDF1-66AA53A8889D}"/>
              <w:text/>
            </w:sdtPr>
            <w:sdtContent>
              <w:bookmarkStart w:id="29" w:name="Soa_Navn"/>
              <w:r w:rsidR="00E76482">
                <w:rPr>
                  <w:noProof/>
                  <w:lang w:val="en-US"/>
                </w:rPr>
                <w:t>Lødingen kommune</w:t>
              </w:r>
            </w:sdtContent>
          </w:sdt>
          <w:bookmarkEnd w:id="29"/>
          <w:r w:rsidR="00E76482">
            <w:rPr>
              <w:lang w:val="en-US"/>
            </w:rPr>
            <w:tab/>
          </w:r>
        </w:p>
      </w:tc>
      <w:tc>
        <w:tcPr>
          <w:tcW w:w="3022" w:type="dxa"/>
          <w:vMerge/>
          <w:vAlign w:val="center"/>
        </w:tcPr>
        <w:p w14:paraId="2F1533F6" w14:textId="77777777" w:rsidR="00E76482" w:rsidRDefault="00E76482">
          <w:pPr>
            <w:rPr>
              <w:rFonts w:cs="Arial"/>
              <w:sz w:val="14"/>
              <w:szCs w:val="14"/>
              <w:lang w:val="en-US"/>
            </w:rPr>
          </w:pPr>
        </w:p>
      </w:tc>
    </w:tr>
    <w:tr w:rsidR="00E76482" w14:paraId="2F1533FB" w14:textId="77777777">
      <w:trPr>
        <w:cantSplit/>
        <w:trHeight w:val="340"/>
      </w:trPr>
      <w:tc>
        <w:tcPr>
          <w:tcW w:w="1095" w:type="dxa"/>
          <w:vMerge/>
          <w:vAlign w:val="center"/>
        </w:tcPr>
        <w:p w14:paraId="2F1533F8" w14:textId="77777777" w:rsidR="00E76482" w:rsidRDefault="00E76482">
          <w:pPr>
            <w:rPr>
              <w:szCs w:val="24"/>
              <w:lang w:val="en-US"/>
            </w:rPr>
          </w:pPr>
        </w:p>
      </w:tc>
      <w:tc>
        <w:tcPr>
          <w:tcW w:w="5095" w:type="dxa"/>
        </w:tcPr>
        <w:p w14:paraId="2F1533F9" w14:textId="77777777" w:rsidR="00E76482" w:rsidRDefault="00000000">
          <w:pPr>
            <w:pStyle w:val="WebSakSkrift3"/>
          </w:pPr>
          <w:sdt>
            <w:sdtPr>
              <w:rPr>
                <w:noProof/>
              </w:rPr>
              <w:alias w:val="Sse_Navn"/>
              <w:tag w:val="Sse_Navn"/>
              <w:id w:val="71018184"/>
              <w:lock w:val="sdtLocked"/>
              <w:dataBinding w:xpath="/document/header/Sse_Navn" w:storeItemID="{41F147DE-1726-414B-BDF1-66AA53A8889D}"/>
              <w:text/>
            </w:sdtPr>
            <w:sdtContent>
              <w:bookmarkStart w:id="30" w:name="Sse_Navn"/>
              <w:r w:rsidR="00E76482">
                <w:rPr>
                  <w:noProof/>
                </w:rPr>
                <w:t>Kommunedirektør / Stab</w:t>
              </w:r>
            </w:sdtContent>
          </w:sdt>
          <w:bookmarkEnd w:id="30"/>
        </w:p>
      </w:tc>
      <w:tc>
        <w:tcPr>
          <w:tcW w:w="3022" w:type="dxa"/>
          <w:vMerge/>
          <w:vAlign w:val="center"/>
        </w:tcPr>
        <w:p w14:paraId="2F1533FA" w14:textId="77777777" w:rsidR="00E76482" w:rsidRDefault="00E76482">
          <w:pPr>
            <w:rPr>
              <w:rFonts w:cs="Arial"/>
              <w:sz w:val="14"/>
              <w:szCs w:val="14"/>
            </w:rPr>
          </w:pPr>
        </w:p>
      </w:tc>
    </w:tr>
  </w:tbl>
  <w:p w14:paraId="2F1533FC" w14:textId="77777777" w:rsidR="00E76482" w:rsidRDefault="00E76482">
    <w:pPr>
      <w:pStyle w:val="Topptekst"/>
    </w:pPr>
    <w:r>
      <w:rPr>
        <w:noProof/>
      </w:rPr>
      <w:drawing>
        <wp:inline distT="0" distB="0" distL="0" distR="0" wp14:anchorId="2F153415" wp14:editId="131561C1">
          <wp:extent cx="5716403" cy="69531"/>
          <wp:effectExtent l="0" t="0" r="0" b="698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696" cy="8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5F"/>
    <w:rsid w:val="0002767C"/>
    <w:rsid w:val="00081C85"/>
    <w:rsid w:val="0009717A"/>
    <w:rsid w:val="000A54FF"/>
    <w:rsid w:val="000C7B5E"/>
    <w:rsid w:val="000E3443"/>
    <w:rsid w:val="00116F61"/>
    <w:rsid w:val="0015513F"/>
    <w:rsid w:val="00157D3D"/>
    <w:rsid w:val="0017194E"/>
    <w:rsid w:val="00177A5E"/>
    <w:rsid w:val="0018427C"/>
    <w:rsid w:val="001D267A"/>
    <w:rsid w:val="00221DF9"/>
    <w:rsid w:val="00286162"/>
    <w:rsid w:val="002938A7"/>
    <w:rsid w:val="002D1172"/>
    <w:rsid w:val="002E5A29"/>
    <w:rsid w:val="00333869"/>
    <w:rsid w:val="003562D5"/>
    <w:rsid w:val="00384E97"/>
    <w:rsid w:val="00390BA2"/>
    <w:rsid w:val="003C41D7"/>
    <w:rsid w:val="004119D1"/>
    <w:rsid w:val="004121E5"/>
    <w:rsid w:val="00421F4A"/>
    <w:rsid w:val="00482FDF"/>
    <w:rsid w:val="004B2425"/>
    <w:rsid w:val="004B3F84"/>
    <w:rsid w:val="004B5FC2"/>
    <w:rsid w:val="004B7CE4"/>
    <w:rsid w:val="00503049"/>
    <w:rsid w:val="0054109B"/>
    <w:rsid w:val="005628CF"/>
    <w:rsid w:val="0056475C"/>
    <w:rsid w:val="005E2C1D"/>
    <w:rsid w:val="00626A55"/>
    <w:rsid w:val="00664408"/>
    <w:rsid w:val="0078626E"/>
    <w:rsid w:val="00791199"/>
    <w:rsid w:val="007956C2"/>
    <w:rsid w:val="007C33DC"/>
    <w:rsid w:val="007C52C4"/>
    <w:rsid w:val="008370C3"/>
    <w:rsid w:val="00873B36"/>
    <w:rsid w:val="00875003"/>
    <w:rsid w:val="008D3703"/>
    <w:rsid w:val="008D6C2A"/>
    <w:rsid w:val="008D752A"/>
    <w:rsid w:val="00906320"/>
    <w:rsid w:val="009216FC"/>
    <w:rsid w:val="00922E8C"/>
    <w:rsid w:val="00930E13"/>
    <w:rsid w:val="00957309"/>
    <w:rsid w:val="00983440"/>
    <w:rsid w:val="00985E59"/>
    <w:rsid w:val="009922BE"/>
    <w:rsid w:val="009C7E9B"/>
    <w:rsid w:val="00A23A53"/>
    <w:rsid w:val="00A314B3"/>
    <w:rsid w:val="00A91C7B"/>
    <w:rsid w:val="00AA6E9C"/>
    <w:rsid w:val="00AE286A"/>
    <w:rsid w:val="00AF5913"/>
    <w:rsid w:val="00B049EC"/>
    <w:rsid w:val="00B3456B"/>
    <w:rsid w:val="00B93BBF"/>
    <w:rsid w:val="00BC0EB8"/>
    <w:rsid w:val="00BE08D7"/>
    <w:rsid w:val="00BF152F"/>
    <w:rsid w:val="00C61C3C"/>
    <w:rsid w:val="00C849D8"/>
    <w:rsid w:val="00CE4CFE"/>
    <w:rsid w:val="00D3385F"/>
    <w:rsid w:val="00DA2E70"/>
    <w:rsid w:val="00DF7DE4"/>
    <w:rsid w:val="00E152A2"/>
    <w:rsid w:val="00E76482"/>
    <w:rsid w:val="00E90C57"/>
    <w:rsid w:val="00EA35EA"/>
    <w:rsid w:val="00EB2CFB"/>
    <w:rsid w:val="00EB5A1E"/>
    <w:rsid w:val="00ED5C61"/>
    <w:rsid w:val="00F022F9"/>
    <w:rsid w:val="00F14362"/>
    <w:rsid w:val="00F549FA"/>
    <w:rsid w:val="00F70A3E"/>
    <w:rsid w:val="00F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5339A"/>
  <w15:docId w15:val="{11743E0A-423C-4A22-AB4E-27F276C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A53"/>
    <w:rPr>
      <w:rFonts w:ascii="Arial" w:hAnsi="Arial"/>
      <w:sz w:val="24"/>
      <w:lang w:val="nb-NO" w:eastAsia="nb-NO"/>
    </w:rPr>
  </w:style>
  <w:style w:type="paragraph" w:styleId="Overskrift1">
    <w:name w:val="heading 1"/>
    <w:basedOn w:val="Normal"/>
    <w:next w:val="Normal"/>
    <w:qFormat/>
    <w:rsid w:val="00286162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tabs>
        <w:tab w:val="left" w:pos="2970"/>
        <w:tab w:val="left" w:pos="5760"/>
        <w:tab w:val="right" w:pos="9090"/>
      </w:tabs>
      <w:outlineLvl w:val="7"/>
    </w:pPr>
    <w:rPr>
      <w:rFonts w:cs="Arial"/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semiHidden/>
    <w:pPr>
      <w:keepLines w:val="0"/>
      <w:tabs>
        <w:tab w:val="clear" w:pos="4320"/>
        <w:tab w:val="clear" w:pos="8640"/>
        <w:tab w:val="left" w:pos="720"/>
        <w:tab w:val="left" w:pos="1440"/>
        <w:tab w:val="right" w:pos="9071"/>
      </w:tabs>
      <w:spacing w:line="240" w:lineRule="auto"/>
      <w:ind w:firstLine="0"/>
      <w:jc w:val="left"/>
    </w:pPr>
    <w:rPr>
      <w:rFonts w:cs="Arial"/>
      <w:bCs/>
      <w:spacing w:val="0"/>
      <w:sz w:val="18"/>
      <w:szCs w:val="18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nb-NO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semiHidden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nb-NO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customStyle="1" w:styleId="WebSakSkrift9">
    <w:name w:val="WebSak_Skrift9"/>
    <w:basedOn w:val="Normal"/>
    <w:rPr>
      <w:rFonts w:cs="Arial"/>
      <w:i/>
      <w:szCs w:val="24"/>
    </w:rPr>
  </w:style>
  <w:style w:type="paragraph" w:customStyle="1" w:styleId="WebSakOverskrift1">
    <w:name w:val="WebSak_Overskrift1"/>
    <w:rPr>
      <w:rFonts w:ascii="Arial" w:hAnsi="Arial" w:cs="Arial"/>
      <w:b/>
      <w:sz w:val="16"/>
      <w:lang w:val="nb-NO" w:eastAsia="nb-NO"/>
    </w:rPr>
  </w:style>
  <w:style w:type="paragraph" w:customStyle="1" w:styleId="WebSakOverskrift4">
    <w:name w:val="WebSak_Overskrift4"/>
    <w:rPr>
      <w:rFonts w:ascii="Arial" w:hAnsi="Arial" w:cs="Arial"/>
      <w:b/>
      <w:sz w:val="28"/>
      <w:lang w:val="nb-NO" w:eastAsia="nb-NO"/>
    </w:rPr>
  </w:style>
  <w:style w:type="paragraph" w:customStyle="1" w:styleId="WebSakOverskrift10">
    <w:name w:val="WebSak_Overskrift10"/>
    <w:basedOn w:val="WebSakOverskrift4"/>
    <w:rPr>
      <w:i/>
    </w:rPr>
  </w:style>
  <w:style w:type="paragraph" w:customStyle="1" w:styleId="WebSakOverskrift5">
    <w:name w:val="WebSak_Overskrift5"/>
    <w:rPr>
      <w:rFonts w:ascii="Arial" w:hAnsi="Arial" w:cs="Arial"/>
      <w:b/>
      <w:sz w:val="32"/>
      <w:lang w:val="nb-NO" w:eastAsia="nb-NO"/>
    </w:rPr>
  </w:style>
  <w:style w:type="paragraph" w:customStyle="1" w:styleId="WebSakOverskrift11">
    <w:name w:val="WebSak_Overskrift11"/>
    <w:basedOn w:val="WebSakOverskrift5"/>
    <w:rPr>
      <w:i/>
    </w:rPr>
  </w:style>
  <w:style w:type="paragraph" w:customStyle="1" w:styleId="WebSakOverskrift2">
    <w:name w:val="WebSak_Overskrift2"/>
    <w:rPr>
      <w:rFonts w:ascii="Arial" w:hAnsi="Arial" w:cs="Arial"/>
      <w:b/>
      <w:lang w:val="nb-NO" w:eastAsia="nb-NO"/>
    </w:rPr>
  </w:style>
  <w:style w:type="paragraph" w:customStyle="1" w:styleId="WebSakOverskrift3">
    <w:name w:val="WebSak_Overskrift3"/>
    <w:rPr>
      <w:rFonts w:ascii="Arial" w:hAnsi="Arial" w:cs="Arial"/>
      <w:b/>
      <w:sz w:val="24"/>
      <w:lang w:val="nb-NO" w:eastAsia="nb-NO"/>
    </w:rPr>
  </w:style>
  <w:style w:type="paragraph" w:customStyle="1" w:styleId="WebSakOverskrift6">
    <w:name w:val="WebSak_Overskrift6"/>
    <w:rPr>
      <w:rFonts w:ascii="Arial" w:hAnsi="Arial" w:cs="Arial"/>
      <w:b/>
      <w:sz w:val="36"/>
      <w:lang w:val="nb-NO" w:eastAsia="nb-NO"/>
    </w:rPr>
  </w:style>
  <w:style w:type="paragraph" w:customStyle="1" w:styleId="WebSakOverskrift7">
    <w:name w:val="WebSak_Overskrift7"/>
    <w:basedOn w:val="WebSakOverskrift1"/>
    <w:rPr>
      <w:i/>
    </w:rPr>
  </w:style>
  <w:style w:type="paragraph" w:customStyle="1" w:styleId="WebSakOverskrift8">
    <w:name w:val="WebSak_Overskrift8"/>
    <w:basedOn w:val="WebSakOverskrift2"/>
    <w:rPr>
      <w:i/>
    </w:rPr>
  </w:style>
  <w:style w:type="paragraph" w:customStyle="1" w:styleId="WebSakOverskrift9">
    <w:name w:val="WebSak_Overskrift9"/>
    <w:basedOn w:val="WebSakOverskrift3"/>
    <w:rPr>
      <w:i/>
    </w:rPr>
  </w:style>
  <w:style w:type="paragraph" w:customStyle="1" w:styleId="WebSakSkrift1">
    <w:name w:val="WebSak_Skrift1"/>
    <w:basedOn w:val="WebSakOverskrift1"/>
    <w:rPr>
      <w:b w:val="0"/>
    </w:rPr>
  </w:style>
  <w:style w:type="paragraph" w:customStyle="1" w:styleId="WebSakSkrift10">
    <w:name w:val="WebSak_Skrift10"/>
    <w:basedOn w:val="WebSakOverskrift10"/>
    <w:rPr>
      <w:b w:val="0"/>
    </w:rPr>
  </w:style>
  <w:style w:type="paragraph" w:customStyle="1" w:styleId="WebSakSkrift11">
    <w:name w:val="WebSak_Skrift11"/>
    <w:basedOn w:val="WebSakOverskrift11"/>
    <w:rPr>
      <w:b w:val="0"/>
    </w:rPr>
  </w:style>
  <w:style w:type="paragraph" w:customStyle="1" w:styleId="WebSakSkrift2">
    <w:name w:val="WebSak_Skrift2"/>
    <w:basedOn w:val="WebSakOverskrift2"/>
    <w:rPr>
      <w:b w:val="0"/>
    </w:rPr>
  </w:style>
  <w:style w:type="paragraph" w:customStyle="1" w:styleId="WebSakSkrift3">
    <w:name w:val="WebSak_Skrift3"/>
    <w:basedOn w:val="WebSakOverskrift3"/>
    <w:rPr>
      <w:b w:val="0"/>
    </w:rPr>
  </w:style>
  <w:style w:type="paragraph" w:customStyle="1" w:styleId="WebSakSkrift4">
    <w:name w:val="WebSak_Skrift4"/>
    <w:basedOn w:val="WebSakOverskrift4"/>
    <w:rPr>
      <w:b w:val="0"/>
    </w:rPr>
  </w:style>
  <w:style w:type="paragraph" w:customStyle="1" w:styleId="WebSakSkrift5">
    <w:name w:val="WebSak_Skrift5"/>
    <w:basedOn w:val="WebSakOverskrift5"/>
    <w:rPr>
      <w:b w:val="0"/>
    </w:rPr>
  </w:style>
  <w:style w:type="paragraph" w:customStyle="1" w:styleId="WebSakSkrift6">
    <w:name w:val="WebSak_Skrift6"/>
    <w:basedOn w:val="WebSakOverskrift6"/>
    <w:rPr>
      <w:b w:val="0"/>
    </w:rPr>
  </w:style>
  <w:style w:type="paragraph" w:customStyle="1" w:styleId="WebSakSkrift7">
    <w:name w:val="WebSak_Skrift7"/>
    <w:basedOn w:val="WebSakOverskrift7"/>
    <w:rPr>
      <w:b w:val="0"/>
    </w:rPr>
  </w:style>
  <w:style w:type="paragraph" w:customStyle="1" w:styleId="WebSakSkrift8">
    <w:name w:val="WebSak_Skrift8"/>
    <w:basedOn w:val="WebSakOverskrift8"/>
    <w:rPr>
      <w:b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C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C7B"/>
    <w:rPr>
      <w:rFonts w:ascii="Tahoma" w:hAnsi="Tahoma" w:cs="Tahoma"/>
      <w:sz w:val="16"/>
      <w:szCs w:val="16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78626E"/>
    <w:rPr>
      <w:color w:val="808080"/>
    </w:rPr>
  </w:style>
  <w:style w:type="table" w:styleId="Tabellrutenett">
    <w:name w:val="Table Grid"/>
    <w:basedOn w:val="Vanligtabell"/>
    <w:uiPriority w:val="59"/>
    <w:rsid w:val="0056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lodingen.kommune.no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lodingen.kommune.no" TargetMode="External"/><Relationship Id="rId2" Type="http://schemas.openxmlformats.org/officeDocument/2006/relationships/hyperlink" Target="https://www.digipost.no/" TargetMode="External"/><Relationship Id="rId1" Type="http://schemas.openxmlformats.org/officeDocument/2006/relationships/hyperlink" Target="https://svarut.ks.no/edialog/mottaker/9454686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in-kyrre.hamnes\OneDrive%20-%20L&#248;dingen%20Kommune\Dokumenter\Brev%20med%20e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065E1A499349CC88C41B4EEEDA96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2CE31-209B-4BC8-A46E-EF1F50AE0F22}"/>
      </w:docPartPr>
      <w:docPartBody>
        <w:p w:rsidR="00142614" w:rsidRDefault="00EC6E09" w:rsidP="00EC6E09">
          <w:pPr>
            <w:pStyle w:val="29065E1A499349CC88C41B4EEEDA965D"/>
          </w:pPr>
          <w:r w:rsidRPr="00DD2BC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76"/>
    <w:rsid w:val="00142614"/>
    <w:rsid w:val="00221DF9"/>
    <w:rsid w:val="00320F16"/>
    <w:rsid w:val="003E47DE"/>
    <w:rsid w:val="004A4F45"/>
    <w:rsid w:val="00922E8C"/>
    <w:rsid w:val="00970760"/>
    <w:rsid w:val="00C93276"/>
    <w:rsid w:val="00E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C6E09"/>
    <w:rPr>
      <w:color w:val="808080"/>
    </w:rPr>
  </w:style>
  <w:style w:type="paragraph" w:customStyle="1" w:styleId="29065E1A499349CC88C41B4EEEDA965D">
    <w:name w:val="29065E1A499349CC88C41B4EEEDA965D"/>
    <w:rsid w:val="00EC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mergeMode>MergeOne</mergeMode>
    <showHiddenMark>False</showHiddenMark>
    <templateURI>docx</templateURI>
    <docs>
      <doc>
        <Sdm_AMNavn>Til høringsinstansene</Sdm_AMNavn>
        <Sdm_AMPoststed/>
        <Sdm_AMAdr2/>
        <Sdm_AMReferanse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</table>
        </Sdm_TblAvsmot>
        <Sdm_Att/>
        <Sdm_AMAdr/>
        <sdm_sdfid>52131</sdm_sdfid>
        <sdm_watermark/>
      </doc>
    </docs>
    <language/>
    <websakInfo>
      <fletteDato>23.05.2025</fletteDato>
      <sakid>1100007751</sakid>
      <jpid>1100020017</jpid>
      <filUnique/>
      <filChecksumFørFlett/>
      <erHoveddokument>False</erHoveddokument>
      <dcTitle>Revidering av forskrift om folkevalgtes rett til godtgjøring og velferdsgoder i Lødingen kommune - HØRING</dcTitle>
      <sdfid>52131</sdfid>
    </websakInfo>
    <mutualMergeSupport>False</mutualMergeSupport>
  </properties>
  <body>
    <Sdo_Tittel2> </Sdo_Tittel2>
    <Sdm_AMAdr> </Sdm_AMAdr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tt> </Sdm_Att>
    <Sdm_AMPostNr> </Sdm_AMPostNr>
    <Sdm_AMNavn>Til høringsinstansene</Sdm_AMNavn>
    <Sdm_AMPoststed> </Sdm_AMPoststed>
    <Sdm_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Sdm_TblAvsmot>
    <Spg_paragrafID> </Spg_paragrafID>
    <Sdm_AMAdr2> </Sdm_AMAdr2>
    <Sdo_Tittel>Revidering av forskrift om folkevalgtes rett til godtgjøring og velferdsgoder i Lødingen kommune - HØRING</Sdo_Tittel>
    <Sbr_Tittel>Rådgiver HR</Sbr_Tittel>
    <Sbr_Navn>Svein-Kyrre Hamnes</Sbr_Navn>
    <TblVedlegg>
      <table>
        <headers>
          <header>Ndl_tkdato</header>
          <header>ndb_tittel</header>
          <header>ndb_dokID</header>
        </headers>
        <row>
          <cell>22.05.2025</cell>
          <cell>Forskrift om folkevalgtes økonomiske godtgjøringer LK 2025 - høringsutkast2</cell>
          <cell>37256</cell>
        </row>
      </table>
    </TblVedlegg>
    <Sgr_Beskrivelse> </Sgr_Beskrivelse>
  </body>
  <header>
    <Soa_Navn>Lødingen kommune</Soa_Navn>
    <Sdm_AMReferanse> </Sdm_AMReferanse>
    <Sdo_DokNr>1</Sdo_DokNr>
    <Sas_ArkivID> </Sas_ArkivID>
    <Sdo_DokDato>23.05.2025</Sdo_DokDato>
    <Sas_ArkivSakID>25/533</Sas_ArkivSakID>
    <Sse_Navn>Kommunedirektør / Stab</Sse_Navn>
  </header>
  <footer/>
</document>
</file>

<file path=customXml/itemProps1.xml><?xml version="1.0" encoding="utf-8"?>
<ds:datastoreItem xmlns:ds="http://schemas.openxmlformats.org/officeDocument/2006/customXml" ds:itemID="{41F147DE-1726-414B-BDF1-66AA53A88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en underskrift</Template>
  <TotalTime>15</TotalTime>
  <Pages>2</Pages>
  <Words>231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Utgåande brev</vt:lpstr>
      <vt:lpstr>Utgåande brev</vt:lpstr>
    </vt:vector>
  </TitlesOfParts>
  <Company>Acos AS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Revidering av forskrift om folkevalgtes rett til godtgjøring og velferdsgoder i Lødingen kommune - HØRING</dc:title>
  <dc:creator>ACOS AS</dc:creator>
  <cp:lastModifiedBy>Svein-Kyrre Hamnes</cp:lastModifiedBy>
  <cp:revision>26</cp:revision>
  <cp:lastPrinted>2006-11-01T10:33:00Z</cp:lastPrinted>
  <dcterms:created xsi:type="dcterms:W3CDTF">2022-10-11T09:46:00Z</dcterms:created>
  <dcterms:modified xsi:type="dcterms:W3CDTF">2025-05-23T07:58:00Z</dcterms:modified>
</cp:coreProperties>
</file>